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2F" w:rsidRPr="00716EBA" w:rsidRDefault="00F7422F" w:rsidP="00716EBA">
      <w:pPr>
        <w:pStyle w:val="ListParagraph"/>
        <w:suppressAutoHyphens/>
        <w:spacing w:after="0" w:line="240" w:lineRule="auto"/>
        <w:ind w:left="360"/>
        <w:jc w:val="center"/>
        <w:rPr>
          <w:sz w:val="32"/>
          <w:szCs w:val="24"/>
          <w:lang w:eastAsia="ar-SA"/>
        </w:rPr>
      </w:pPr>
      <w:r w:rsidRPr="00716EBA">
        <w:rPr>
          <w:sz w:val="32"/>
          <w:szCs w:val="24"/>
          <w:lang w:eastAsia="ar-SA"/>
        </w:rPr>
        <w:t>Урок литературы в 7 классе «По страницам комедии Н.В. Гоголя «Ревизор».</w:t>
      </w:r>
    </w:p>
    <w:p w:rsidR="00F7422F" w:rsidRDefault="00F7422F" w:rsidP="00716EBA">
      <w:pPr>
        <w:pStyle w:val="ListParagraph"/>
        <w:suppressAutoHyphens/>
        <w:spacing w:after="0" w:line="240" w:lineRule="auto"/>
        <w:ind w:left="360"/>
        <w:jc w:val="both"/>
        <w:rPr>
          <w:color w:val="FFFFFF"/>
          <w:szCs w:val="24"/>
          <w:lang w:eastAsia="ar-SA"/>
        </w:rPr>
      </w:pPr>
    </w:p>
    <w:p w:rsidR="00F7422F" w:rsidRPr="00716EBA" w:rsidRDefault="00F7422F" w:rsidP="00716EBA">
      <w:pPr>
        <w:pStyle w:val="ListParagraph"/>
        <w:suppressAutoHyphens/>
        <w:spacing w:after="0" w:line="240" w:lineRule="auto"/>
        <w:ind w:left="360"/>
        <w:jc w:val="both"/>
        <w:rPr>
          <w:color w:val="FFFFFF"/>
          <w:szCs w:val="24"/>
          <w:highlight w:val="yellow"/>
          <w:lang w:eastAsia="ar-SA"/>
        </w:rPr>
      </w:pPr>
      <w:r w:rsidRPr="00716EBA">
        <w:rPr>
          <w:color w:val="FFFFFF"/>
          <w:szCs w:val="24"/>
          <w:lang w:eastAsia="ar-SA"/>
        </w:rPr>
        <w:t>Ревизор».</w:t>
      </w:r>
    </w:p>
    <w:p w:rsidR="00F7422F" w:rsidRDefault="00F7422F" w:rsidP="00716EBA">
      <w:pPr>
        <w:pStyle w:val="ListParagraph"/>
        <w:numPr>
          <w:ilvl w:val="0"/>
          <w:numId w:val="2"/>
        </w:numPr>
        <w:suppressAutoHyphens/>
        <w:spacing w:after="0" w:line="240" w:lineRule="auto"/>
        <w:jc w:val="both"/>
        <w:rPr>
          <w:szCs w:val="24"/>
          <w:highlight w:val="yellow"/>
          <w:lang w:eastAsia="ar-SA"/>
        </w:rPr>
      </w:pPr>
      <w:r>
        <w:rPr>
          <w:szCs w:val="24"/>
          <w:highlight w:val="yellow"/>
          <w:lang w:eastAsia="ar-SA"/>
        </w:rPr>
        <w:t>Орг. Момент. Приветствие</w:t>
      </w:r>
    </w:p>
    <w:p w:rsidR="00F7422F" w:rsidRPr="00E912BC" w:rsidRDefault="00F7422F" w:rsidP="006F049F">
      <w:pPr>
        <w:pStyle w:val="ListParagraph"/>
        <w:suppressAutoHyphens/>
        <w:spacing w:after="0" w:line="240" w:lineRule="auto"/>
        <w:jc w:val="both"/>
        <w:rPr>
          <w:szCs w:val="24"/>
          <w:highlight w:val="yellow"/>
          <w:lang w:eastAsia="ar-SA"/>
        </w:rPr>
      </w:pPr>
    </w:p>
    <w:p w:rsidR="00F7422F" w:rsidRDefault="00F7422F" w:rsidP="00753CD8">
      <w:pPr>
        <w:pStyle w:val="ListParagraph"/>
        <w:suppressAutoHyphens/>
        <w:spacing w:after="0" w:line="240" w:lineRule="auto"/>
        <w:jc w:val="both"/>
        <w:rPr>
          <w:szCs w:val="24"/>
          <w:lang w:eastAsia="ar-SA"/>
        </w:rPr>
      </w:pPr>
      <w:r w:rsidRPr="00753CD8">
        <w:rPr>
          <w:szCs w:val="24"/>
          <w:lang w:eastAsia="ar-SA"/>
        </w:rPr>
        <w:t>Ребята, наш урок не совсем обычный –</w:t>
      </w:r>
      <w:r>
        <w:rPr>
          <w:szCs w:val="24"/>
          <w:lang w:eastAsia="ar-SA"/>
        </w:rPr>
        <w:t xml:space="preserve"> урок-интеллектуальная игра </w:t>
      </w:r>
      <w:r w:rsidRPr="00753CD8">
        <w:rPr>
          <w:szCs w:val="24"/>
          <w:lang w:eastAsia="ar-SA"/>
        </w:rPr>
        <w:t xml:space="preserve">по </w:t>
      </w:r>
      <w:r>
        <w:rPr>
          <w:szCs w:val="24"/>
          <w:lang w:eastAsia="ar-SA"/>
        </w:rPr>
        <w:t xml:space="preserve">страницам </w:t>
      </w:r>
      <w:r w:rsidRPr="00753CD8">
        <w:rPr>
          <w:szCs w:val="24"/>
          <w:lang w:eastAsia="ar-SA"/>
        </w:rPr>
        <w:t>комедии Н.В. Гоголя «Ревизо</w:t>
      </w:r>
      <w:r>
        <w:rPr>
          <w:szCs w:val="24"/>
          <w:lang w:eastAsia="ar-SA"/>
        </w:rPr>
        <w:t>р». В</w:t>
      </w:r>
      <w:r w:rsidRPr="00753CD8">
        <w:rPr>
          <w:szCs w:val="24"/>
          <w:lang w:eastAsia="ar-SA"/>
        </w:rPr>
        <w:t>се получают заслуженную награду – это еще одна встреча с литературным наследием великого русского писателя Н.В.Гоголя, еще одно наше прочтение бессмертной комедии «Ревизор».</w:t>
      </w:r>
    </w:p>
    <w:p w:rsidR="00F7422F" w:rsidRPr="006F049F" w:rsidRDefault="00F7422F" w:rsidP="006F049F">
      <w:pPr>
        <w:suppressAutoHyphens/>
        <w:spacing w:after="0" w:line="240" w:lineRule="auto"/>
        <w:jc w:val="both"/>
        <w:rPr>
          <w:szCs w:val="24"/>
          <w:lang w:eastAsia="ar-SA"/>
        </w:rPr>
      </w:pPr>
    </w:p>
    <w:p w:rsidR="00F7422F" w:rsidRDefault="00F7422F" w:rsidP="00753CD8">
      <w:pPr>
        <w:pStyle w:val="ListParagraph"/>
        <w:suppressAutoHyphens/>
        <w:spacing w:after="0" w:line="240" w:lineRule="auto"/>
        <w:ind w:left="142" w:firstLine="566"/>
        <w:jc w:val="both"/>
        <w:rPr>
          <w:szCs w:val="24"/>
          <w:lang w:eastAsia="ar-SA"/>
        </w:rPr>
      </w:pPr>
      <w:r>
        <w:rPr>
          <w:szCs w:val="24"/>
          <w:lang w:eastAsia="ar-SA"/>
        </w:rPr>
        <w:t xml:space="preserve"> Сегодня вы не просто ученики, каждый из вас участник группы, которые называются так:</w:t>
      </w:r>
    </w:p>
    <w:p w:rsidR="00F7422F" w:rsidRDefault="00F7422F" w:rsidP="00753CD8">
      <w:pPr>
        <w:pStyle w:val="ListParagraph"/>
        <w:suppressAutoHyphens/>
        <w:spacing w:after="0" w:line="240" w:lineRule="auto"/>
        <w:ind w:left="142" w:firstLine="566"/>
        <w:jc w:val="both"/>
        <w:rPr>
          <w:szCs w:val="24"/>
          <w:lang w:eastAsia="ar-SA"/>
        </w:rPr>
      </w:pPr>
      <w:r>
        <w:rPr>
          <w:szCs w:val="24"/>
          <w:lang w:eastAsia="ar-SA"/>
        </w:rPr>
        <w:t xml:space="preserve"> «Лекторы»</w:t>
      </w:r>
    </w:p>
    <w:p w:rsidR="00F7422F" w:rsidRDefault="00F7422F" w:rsidP="00753CD8">
      <w:pPr>
        <w:pStyle w:val="ListParagraph"/>
        <w:suppressAutoHyphens/>
        <w:spacing w:after="0" w:line="240" w:lineRule="auto"/>
        <w:ind w:left="142" w:firstLine="566"/>
        <w:jc w:val="both"/>
        <w:rPr>
          <w:szCs w:val="24"/>
          <w:lang w:eastAsia="ar-SA"/>
        </w:rPr>
      </w:pPr>
      <w:r>
        <w:rPr>
          <w:szCs w:val="24"/>
          <w:lang w:eastAsia="ar-SA"/>
        </w:rPr>
        <w:t>«Читатели»,</w:t>
      </w:r>
    </w:p>
    <w:p w:rsidR="00F7422F" w:rsidRDefault="00F7422F" w:rsidP="00753CD8">
      <w:pPr>
        <w:pStyle w:val="ListParagraph"/>
        <w:suppressAutoHyphens/>
        <w:spacing w:after="0" w:line="240" w:lineRule="auto"/>
        <w:ind w:left="142" w:firstLine="566"/>
        <w:jc w:val="both"/>
        <w:rPr>
          <w:szCs w:val="24"/>
          <w:lang w:eastAsia="ar-SA"/>
        </w:rPr>
      </w:pPr>
      <w:r>
        <w:rPr>
          <w:szCs w:val="24"/>
          <w:lang w:eastAsia="ar-SA"/>
        </w:rPr>
        <w:t>«Писатели»</w:t>
      </w:r>
    </w:p>
    <w:p w:rsidR="00F7422F" w:rsidRDefault="00F7422F" w:rsidP="00753CD8">
      <w:pPr>
        <w:pStyle w:val="ListParagraph"/>
        <w:suppressAutoHyphens/>
        <w:spacing w:after="0" w:line="240" w:lineRule="auto"/>
        <w:ind w:left="142" w:firstLine="566"/>
        <w:jc w:val="both"/>
        <w:rPr>
          <w:szCs w:val="24"/>
          <w:lang w:eastAsia="ar-SA"/>
        </w:rPr>
      </w:pPr>
      <w:r>
        <w:rPr>
          <w:szCs w:val="24"/>
          <w:lang w:eastAsia="ar-SA"/>
        </w:rPr>
        <w:t>«Художники»</w:t>
      </w:r>
    </w:p>
    <w:p w:rsidR="00F7422F" w:rsidRDefault="00F7422F" w:rsidP="00753CD8">
      <w:pPr>
        <w:pStyle w:val="ListParagraph"/>
        <w:suppressAutoHyphens/>
        <w:spacing w:after="0" w:line="240" w:lineRule="auto"/>
        <w:ind w:left="142" w:firstLine="566"/>
        <w:jc w:val="both"/>
        <w:rPr>
          <w:szCs w:val="24"/>
          <w:lang w:eastAsia="ar-SA"/>
        </w:rPr>
      </w:pPr>
      <w:r>
        <w:rPr>
          <w:szCs w:val="24"/>
          <w:lang w:eastAsia="ar-SA"/>
        </w:rPr>
        <w:t>«Журналисты»</w:t>
      </w:r>
    </w:p>
    <w:p w:rsidR="00F7422F" w:rsidRPr="006F049F" w:rsidRDefault="00F7422F" w:rsidP="006F049F">
      <w:pPr>
        <w:pStyle w:val="ListParagraph"/>
        <w:suppressAutoHyphens/>
        <w:spacing w:after="0" w:line="240" w:lineRule="auto"/>
        <w:ind w:left="142" w:firstLine="566"/>
        <w:jc w:val="both"/>
        <w:rPr>
          <w:szCs w:val="24"/>
          <w:lang w:eastAsia="ar-SA"/>
        </w:rPr>
      </w:pPr>
      <w:r>
        <w:rPr>
          <w:szCs w:val="24"/>
          <w:lang w:eastAsia="ar-SA"/>
        </w:rPr>
        <w:t>«Мастера по реквизиту»</w:t>
      </w:r>
    </w:p>
    <w:p w:rsidR="00F7422F" w:rsidRDefault="00F7422F" w:rsidP="00753CD8">
      <w:pPr>
        <w:pStyle w:val="ListParagraph"/>
        <w:suppressAutoHyphens/>
        <w:spacing w:after="0" w:line="240" w:lineRule="auto"/>
        <w:ind w:left="142" w:firstLine="566"/>
        <w:jc w:val="both"/>
        <w:rPr>
          <w:szCs w:val="24"/>
          <w:lang w:eastAsia="ar-SA"/>
        </w:rPr>
      </w:pPr>
      <w:r>
        <w:rPr>
          <w:szCs w:val="24"/>
          <w:lang w:eastAsia="ar-SA"/>
        </w:rPr>
        <w:t>«Актеры»</w:t>
      </w:r>
    </w:p>
    <w:p w:rsidR="00F7422F" w:rsidRDefault="00F7422F" w:rsidP="000E3B4D">
      <w:pPr>
        <w:suppressAutoHyphens/>
        <w:spacing w:after="0" w:line="240" w:lineRule="auto"/>
        <w:jc w:val="both"/>
        <w:rPr>
          <w:szCs w:val="24"/>
          <w:lang w:eastAsia="ar-SA"/>
        </w:rPr>
      </w:pPr>
    </w:p>
    <w:p w:rsidR="00F7422F" w:rsidRDefault="00F7422F" w:rsidP="00EC031E">
      <w:pPr>
        <w:pStyle w:val="ListParagraph"/>
        <w:numPr>
          <w:ilvl w:val="0"/>
          <w:numId w:val="2"/>
        </w:numPr>
        <w:suppressAutoHyphens/>
        <w:spacing w:after="0" w:line="240" w:lineRule="auto"/>
        <w:jc w:val="both"/>
        <w:rPr>
          <w:szCs w:val="24"/>
          <w:highlight w:val="yellow"/>
          <w:lang w:eastAsia="ar-SA"/>
        </w:rPr>
      </w:pPr>
      <w:r w:rsidRPr="00EC031E">
        <w:rPr>
          <w:szCs w:val="24"/>
          <w:highlight w:val="yellow"/>
          <w:lang w:eastAsia="ar-SA"/>
        </w:rPr>
        <w:t>Постановка целей урока</w:t>
      </w:r>
    </w:p>
    <w:p w:rsidR="00F7422F" w:rsidRPr="00EC031E" w:rsidRDefault="00F7422F" w:rsidP="00EC031E">
      <w:pPr>
        <w:pStyle w:val="ListParagraph"/>
        <w:suppressAutoHyphens/>
        <w:spacing w:after="0" w:line="240" w:lineRule="auto"/>
        <w:jc w:val="both"/>
        <w:rPr>
          <w:szCs w:val="24"/>
          <w:highlight w:val="yellow"/>
          <w:lang w:eastAsia="ar-SA"/>
        </w:rPr>
      </w:pPr>
    </w:p>
    <w:p w:rsidR="00F7422F" w:rsidRPr="00EC031E" w:rsidRDefault="00F7422F" w:rsidP="00EC031E">
      <w:pPr>
        <w:pStyle w:val="ListParagraph"/>
        <w:suppressAutoHyphens/>
        <w:spacing w:after="0" w:line="240" w:lineRule="auto"/>
        <w:jc w:val="both"/>
        <w:rPr>
          <w:szCs w:val="24"/>
          <w:lang w:eastAsia="ar-SA"/>
        </w:rPr>
      </w:pPr>
      <w:r>
        <w:rPr>
          <w:szCs w:val="24"/>
          <w:lang w:eastAsia="ar-SA"/>
        </w:rPr>
        <w:t>-</w:t>
      </w:r>
      <w:r w:rsidRPr="00EC031E">
        <w:rPr>
          <w:szCs w:val="24"/>
          <w:lang w:eastAsia="ar-SA"/>
        </w:rPr>
        <w:t>Исходя из названий групп,  можете  ли вы  предположить, чем мы будем заниматься на уроке и для какой цели?</w:t>
      </w:r>
    </w:p>
    <w:p w:rsidR="00F7422F" w:rsidRDefault="00F7422F" w:rsidP="008E45E4">
      <w:pPr>
        <w:suppressAutoHyphens/>
        <w:spacing w:after="0" w:line="240" w:lineRule="auto"/>
        <w:ind w:firstLine="142"/>
        <w:jc w:val="both"/>
        <w:rPr>
          <w:szCs w:val="24"/>
          <w:lang w:eastAsia="ar-SA"/>
        </w:rPr>
      </w:pPr>
    </w:p>
    <w:p w:rsidR="00F7422F" w:rsidRDefault="00F7422F" w:rsidP="00EC031E">
      <w:pPr>
        <w:pStyle w:val="ListParagraph"/>
        <w:suppressAutoHyphens/>
        <w:spacing w:after="0" w:line="240" w:lineRule="auto"/>
        <w:jc w:val="both"/>
        <w:rPr>
          <w:szCs w:val="24"/>
          <w:lang w:eastAsia="en-US"/>
        </w:rPr>
      </w:pPr>
      <w:r w:rsidRPr="00EC031E">
        <w:rPr>
          <w:szCs w:val="24"/>
          <w:lang w:eastAsia="en-US"/>
        </w:rPr>
        <w:t>- Сегодня на уроке каждый из вас сможет проверить, насколько хорошо он знает комедию Гоголя «Ревизор», ее героев и их характеры, как умеет ориентироваться в тексте</w:t>
      </w:r>
      <w:r>
        <w:rPr>
          <w:szCs w:val="24"/>
          <w:lang w:eastAsia="en-US"/>
        </w:rPr>
        <w:t xml:space="preserve">. </w:t>
      </w:r>
    </w:p>
    <w:p w:rsidR="00F7422F" w:rsidRDefault="00F7422F" w:rsidP="000E3B4D">
      <w:pPr>
        <w:suppressAutoHyphens/>
        <w:spacing w:after="0" w:line="240" w:lineRule="auto"/>
        <w:jc w:val="both"/>
        <w:rPr>
          <w:szCs w:val="24"/>
          <w:lang w:eastAsia="ar-SA"/>
        </w:rPr>
      </w:pPr>
    </w:p>
    <w:p w:rsidR="00F7422F" w:rsidRDefault="00F7422F" w:rsidP="000E3B4D">
      <w:pPr>
        <w:suppressAutoHyphens/>
        <w:spacing w:after="0" w:line="240" w:lineRule="auto"/>
        <w:jc w:val="both"/>
        <w:rPr>
          <w:szCs w:val="24"/>
          <w:lang w:eastAsia="ar-SA"/>
        </w:rPr>
      </w:pPr>
      <w:r>
        <w:rPr>
          <w:szCs w:val="24"/>
          <w:lang w:eastAsia="ar-SA"/>
        </w:rPr>
        <w:t xml:space="preserve">У каждой из групп на столе лежит </w:t>
      </w:r>
      <w:r w:rsidRPr="006F049F">
        <w:rPr>
          <w:b/>
          <w:i/>
          <w:szCs w:val="24"/>
          <w:u w:val="single"/>
          <w:lang w:eastAsia="ar-SA"/>
        </w:rPr>
        <w:t>оценочный лист,</w:t>
      </w:r>
      <w:r>
        <w:rPr>
          <w:szCs w:val="24"/>
          <w:lang w:eastAsia="ar-SA"/>
        </w:rPr>
        <w:t xml:space="preserve"> в котором вы оцените работу ребят из каждой группы и который вы сдадите в конце урока учителю.</w:t>
      </w:r>
    </w:p>
    <w:p w:rsidR="00F7422F" w:rsidRDefault="00F7422F" w:rsidP="000E3B4D">
      <w:pPr>
        <w:suppressAutoHyphens/>
        <w:spacing w:after="0" w:line="240" w:lineRule="auto"/>
        <w:jc w:val="both"/>
        <w:rPr>
          <w:szCs w:val="24"/>
          <w:lang w:eastAsia="ar-SA"/>
        </w:rPr>
      </w:pPr>
      <w:r>
        <w:rPr>
          <w:szCs w:val="24"/>
          <w:lang w:eastAsia="ar-SA"/>
        </w:rPr>
        <w:t xml:space="preserve"> </w:t>
      </w:r>
    </w:p>
    <w:p w:rsidR="00F7422F" w:rsidRDefault="00F7422F" w:rsidP="00EC031E">
      <w:pPr>
        <w:suppressAutoHyphens/>
        <w:spacing w:after="0" w:line="240" w:lineRule="auto"/>
        <w:ind w:firstLine="708"/>
        <w:jc w:val="both"/>
        <w:rPr>
          <w:szCs w:val="24"/>
          <w:lang w:eastAsia="ar-SA"/>
        </w:rPr>
      </w:pPr>
      <w:r>
        <w:rPr>
          <w:szCs w:val="24"/>
          <w:lang w:eastAsia="ar-SA"/>
        </w:rPr>
        <w:t xml:space="preserve"> У вас на столе текст произведения, учебные принадлежности. Во время работы ребят из одной группы все остальные внимательно слушают, проверяют ответы по тексту произведения и оценивают ответы</w:t>
      </w:r>
    </w:p>
    <w:p w:rsidR="00F7422F" w:rsidRDefault="00F7422F" w:rsidP="000E3B4D">
      <w:pPr>
        <w:suppressAutoHyphens/>
        <w:spacing w:after="0" w:line="240" w:lineRule="auto"/>
        <w:jc w:val="both"/>
        <w:rPr>
          <w:szCs w:val="24"/>
          <w:lang w:eastAsia="ar-SA"/>
        </w:rPr>
      </w:pPr>
    </w:p>
    <w:p w:rsidR="00F7422F" w:rsidRDefault="00F7422F" w:rsidP="000E3B4D">
      <w:pPr>
        <w:suppressAutoHyphens/>
        <w:spacing w:after="0" w:line="240" w:lineRule="auto"/>
        <w:jc w:val="both"/>
        <w:rPr>
          <w:szCs w:val="24"/>
          <w:lang w:eastAsia="ar-SA"/>
        </w:rPr>
      </w:pPr>
      <w:r>
        <w:rPr>
          <w:szCs w:val="24"/>
          <w:lang w:eastAsia="ar-SA"/>
        </w:rPr>
        <w:t>Итак, мы начинаем….</w:t>
      </w:r>
    </w:p>
    <w:p w:rsidR="00F7422F" w:rsidRDefault="00F7422F" w:rsidP="000E3B4D">
      <w:pPr>
        <w:suppressAutoHyphens/>
        <w:spacing w:after="0" w:line="240" w:lineRule="auto"/>
        <w:jc w:val="both"/>
        <w:rPr>
          <w:szCs w:val="24"/>
          <w:lang w:eastAsia="ar-SA"/>
        </w:rPr>
      </w:pPr>
    </w:p>
    <w:p w:rsidR="00F7422F" w:rsidRPr="006F049F" w:rsidRDefault="00F7422F" w:rsidP="004D4785">
      <w:pPr>
        <w:pStyle w:val="ListParagraph"/>
        <w:numPr>
          <w:ilvl w:val="0"/>
          <w:numId w:val="2"/>
        </w:numPr>
        <w:suppressAutoHyphens/>
        <w:spacing w:after="0" w:line="240" w:lineRule="auto"/>
        <w:jc w:val="both"/>
        <w:rPr>
          <w:szCs w:val="24"/>
          <w:highlight w:val="yellow"/>
          <w:lang w:eastAsia="ar-SA"/>
        </w:rPr>
      </w:pPr>
    </w:p>
    <w:p w:rsidR="00F7422F" w:rsidRPr="004D4785" w:rsidRDefault="00F7422F" w:rsidP="006F049F">
      <w:pPr>
        <w:pStyle w:val="ListParagraph"/>
        <w:suppressAutoHyphens/>
        <w:spacing w:after="0" w:line="240" w:lineRule="auto"/>
        <w:jc w:val="both"/>
        <w:rPr>
          <w:szCs w:val="24"/>
          <w:highlight w:val="yellow"/>
          <w:lang w:eastAsia="ar-SA"/>
        </w:rPr>
      </w:pPr>
    </w:p>
    <w:p w:rsidR="00F7422F" w:rsidRPr="006F049F" w:rsidRDefault="00F7422F" w:rsidP="006F049F">
      <w:pPr>
        <w:pStyle w:val="ListParagraph"/>
        <w:suppressAutoHyphens/>
        <w:spacing w:after="0" w:line="240" w:lineRule="auto"/>
        <w:jc w:val="both"/>
        <w:rPr>
          <w:szCs w:val="24"/>
          <w:lang w:eastAsia="ar-SA"/>
        </w:rPr>
      </w:pPr>
      <w:r w:rsidRPr="006F049F">
        <w:rPr>
          <w:szCs w:val="24"/>
          <w:lang w:eastAsia="ar-SA"/>
        </w:rPr>
        <w:t>О, смех - великое дело. Ничего более не боится человек так, как смеха. Смеха боится даже тот, кто ничего не боится. (Говорил Гоголь)</w:t>
      </w:r>
    </w:p>
    <w:p w:rsidR="00F7422F" w:rsidRDefault="00F7422F" w:rsidP="006F049F">
      <w:pPr>
        <w:pStyle w:val="ListParagraph"/>
        <w:suppressAutoHyphens/>
        <w:spacing w:after="0" w:line="240" w:lineRule="auto"/>
        <w:jc w:val="both"/>
        <w:rPr>
          <w:szCs w:val="24"/>
          <w:lang w:eastAsia="ar-SA"/>
        </w:rPr>
      </w:pPr>
      <w:r w:rsidRPr="006F049F">
        <w:rPr>
          <w:szCs w:val="24"/>
          <w:lang w:eastAsia="ar-SA"/>
        </w:rPr>
        <w:t xml:space="preserve">Но смеяться можно по-разному. </w:t>
      </w:r>
    </w:p>
    <w:p w:rsidR="00F7422F" w:rsidRDefault="00F7422F" w:rsidP="006F049F">
      <w:pPr>
        <w:pStyle w:val="ListParagraph"/>
        <w:suppressAutoHyphens/>
        <w:spacing w:after="0" w:line="240" w:lineRule="auto"/>
        <w:ind w:firstLine="696"/>
        <w:jc w:val="both"/>
        <w:rPr>
          <w:szCs w:val="24"/>
          <w:lang w:eastAsia="ar-SA"/>
        </w:rPr>
      </w:pPr>
      <w:r>
        <w:rPr>
          <w:szCs w:val="24"/>
          <w:lang w:eastAsia="ar-SA"/>
        </w:rPr>
        <w:t xml:space="preserve">Лекторы напомнят вам определения, с которыми вы встретились при работе с текстом комедии. </w:t>
      </w:r>
    </w:p>
    <w:p w:rsidR="00F7422F" w:rsidRPr="009E265A" w:rsidRDefault="00F7422F" w:rsidP="009E265A">
      <w:pPr>
        <w:pStyle w:val="ListParagraph"/>
        <w:suppressAutoHyphens/>
        <w:spacing w:after="0" w:line="240" w:lineRule="auto"/>
        <w:jc w:val="both"/>
        <w:rPr>
          <w:szCs w:val="24"/>
          <w:lang w:eastAsia="ar-SA"/>
        </w:rPr>
      </w:pPr>
      <w:r>
        <w:rPr>
          <w:szCs w:val="24"/>
          <w:lang w:eastAsia="ar-SA"/>
        </w:rPr>
        <w:t xml:space="preserve"> </w:t>
      </w:r>
    </w:p>
    <w:p w:rsidR="00F7422F" w:rsidRPr="004D4785" w:rsidRDefault="00F7422F" w:rsidP="004D4785">
      <w:pPr>
        <w:widowControl w:val="0"/>
        <w:tabs>
          <w:tab w:val="left" w:pos="577"/>
        </w:tabs>
        <w:spacing w:after="0" w:line="240" w:lineRule="auto"/>
        <w:ind w:firstLine="567"/>
        <w:jc w:val="both"/>
        <w:rPr>
          <w:szCs w:val="24"/>
        </w:rPr>
      </w:pPr>
      <w:r w:rsidRPr="004D4785">
        <w:rPr>
          <w:color w:val="000000"/>
          <w:szCs w:val="24"/>
        </w:rPr>
        <w:t>-</w:t>
      </w:r>
      <w:r w:rsidRPr="004D4785">
        <w:rPr>
          <w:color w:val="000000"/>
          <w:szCs w:val="24"/>
        </w:rPr>
        <w:tab/>
        <w:t>Авторские ремарки.</w:t>
      </w:r>
    </w:p>
    <w:p w:rsidR="00F7422F" w:rsidRPr="004D4785" w:rsidRDefault="00F7422F" w:rsidP="004D4785">
      <w:pPr>
        <w:widowControl w:val="0"/>
        <w:spacing w:after="0" w:line="240" w:lineRule="auto"/>
        <w:ind w:firstLine="567"/>
        <w:jc w:val="both"/>
        <w:rPr>
          <w:szCs w:val="24"/>
        </w:rPr>
      </w:pPr>
      <w:r>
        <w:rPr>
          <w:color w:val="000000"/>
          <w:szCs w:val="24"/>
        </w:rPr>
        <w:t xml:space="preserve">- </w:t>
      </w:r>
      <w:r w:rsidRPr="004D4785">
        <w:rPr>
          <w:color w:val="000000"/>
          <w:szCs w:val="24"/>
        </w:rPr>
        <w:t>Портреты чиновников.</w:t>
      </w:r>
    </w:p>
    <w:p w:rsidR="00F7422F" w:rsidRPr="004D4785" w:rsidRDefault="00F7422F" w:rsidP="004D4785">
      <w:pPr>
        <w:widowControl w:val="0"/>
        <w:tabs>
          <w:tab w:val="left" w:pos="567"/>
        </w:tabs>
        <w:spacing w:after="0" w:line="240" w:lineRule="auto"/>
        <w:ind w:firstLine="567"/>
        <w:jc w:val="both"/>
        <w:rPr>
          <w:szCs w:val="24"/>
        </w:rPr>
      </w:pPr>
      <w:r w:rsidRPr="004D4785">
        <w:rPr>
          <w:color w:val="000000"/>
          <w:szCs w:val="24"/>
        </w:rPr>
        <w:t>-</w:t>
      </w:r>
      <w:r w:rsidRPr="004D4785">
        <w:rPr>
          <w:color w:val="000000"/>
          <w:szCs w:val="24"/>
        </w:rPr>
        <w:tab/>
        <w:t>Самохарактеристика персо</w:t>
      </w:r>
      <w:r w:rsidRPr="004D4785">
        <w:rPr>
          <w:color w:val="000000"/>
          <w:szCs w:val="24"/>
        </w:rPr>
        <w:softHyphen/>
        <w:t>нажей.</w:t>
      </w:r>
    </w:p>
    <w:p w:rsidR="00F7422F" w:rsidRPr="004D4785" w:rsidRDefault="00F7422F" w:rsidP="004D4785">
      <w:pPr>
        <w:widowControl w:val="0"/>
        <w:tabs>
          <w:tab w:val="left" w:pos="586"/>
        </w:tabs>
        <w:spacing w:after="0" w:line="240" w:lineRule="auto"/>
        <w:ind w:firstLine="567"/>
        <w:jc w:val="both"/>
        <w:rPr>
          <w:szCs w:val="24"/>
        </w:rPr>
      </w:pPr>
      <w:r w:rsidRPr="004D4785">
        <w:rPr>
          <w:color w:val="000000"/>
          <w:szCs w:val="24"/>
        </w:rPr>
        <w:t>-</w:t>
      </w:r>
      <w:r w:rsidRPr="004D4785">
        <w:rPr>
          <w:color w:val="000000"/>
          <w:szCs w:val="24"/>
        </w:rPr>
        <w:tab/>
        <w:t>Комизм положения, ситуации, несоответствие поведения обстоя</w:t>
      </w:r>
      <w:r w:rsidRPr="004D4785">
        <w:rPr>
          <w:color w:val="000000"/>
          <w:szCs w:val="24"/>
        </w:rPr>
        <w:softHyphen/>
        <w:t>тельствам.</w:t>
      </w:r>
    </w:p>
    <w:p w:rsidR="00F7422F" w:rsidRPr="004D4785" w:rsidRDefault="00F7422F" w:rsidP="004D4785">
      <w:pPr>
        <w:widowControl w:val="0"/>
        <w:tabs>
          <w:tab w:val="left" w:pos="577"/>
        </w:tabs>
        <w:spacing w:after="0" w:line="240" w:lineRule="auto"/>
        <w:ind w:firstLine="567"/>
        <w:jc w:val="both"/>
        <w:rPr>
          <w:szCs w:val="24"/>
        </w:rPr>
      </w:pPr>
      <w:r w:rsidRPr="004D4785">
        <w:rPr>
          <w:color w:val="000000"/>
          <w:szCs w:val="24"/>
        </w:rPr>
        <w:t>-</w:t>
      </w:r>
      <w:r w:rsidRPr="004D4785">
        <w:rPr>
          <w:color w:val="000000"/>
          <w:szCs w:val="24"/>
        </w:rPr>
        <w:tab/>
        <w:t>Речевая, характеристика, афо</w:t>
      </w:r>
      <w:r w:rsidRPr="004D4785">
        <w:rPr>
          <w:color w:val="000000"/>
          <w:szCs w:val="24"/>
        </w:rPr>
        <w:softHyphen/>
        <w:t>ристический язык.</w:t>
      </w:r>
    </w:p>
    <w:p w:rsidR="00F7422F" w:rsidRDefault="00F7422F" w:rsidP="004D4785">
      <w:pPr>
        <w:widowControl w:val="0"/>
        <w:tabs>
          <w:tab w:val="left" w:pos="582"/>
        </w:tabs>
        <w:spacing w:after="0" w:line="240" w:lineRule="auto"/>
        <w:ind w:firstLine="567"/>
        <w:jc w:val="both"/>
        <w:rPr>
          <w:color w:val="000000"/>
          <w:szCs w:val="24"/>
        </w:rPr>
      </w:pPr>
      <w:r w:rsidRPr="004D4785">
        <w:rPr>
          <w:color w:val="000000"/>
          <w:szCs w:val="24"/>
        </w:rPr>
        <w:t>-</w:t>
      </w:r>
      <w:r w:rsidRPr="004D4785">
        <w:rPr>
          <w:color w:val="000000"/>
          <w:szCs w:val="24"/>
        </w:rPr>
        <w:tab/>
        <w:t xml:space="preserve">Прием </w:t>
      </w:r>
      <w:r>
        <w:rPr>
          <w:color w:val="000000"/>
          <w:szCs w:val="24"/>
        </w:rPr>
        <w:t>преувеличения, сгуще</w:t>
      </w:r>
      <w:r>
        <w:rPr>
          <w:color w:val="000000"/>
          <w:szCs w:val="24"/>
        </w:rPr>
        <w:softHyphen/>
        <w:t>ния красок – гипербола.</w:t>
      </w:r>
    </w:p>
    <w:p w:rsidR="00F7422F" w:rsidRPr="004D4785" w:rsidRDefault="00F7422F" w:rsidP="004D4785">
      <w:pPr>
        <w:widowControl w:val="0"/>
        <w:tabs>
          <w:tab w:val="left" w:pos="582"/>
        </w:tabs>
        <w:spacing w:after="0" w:line="240" w:lineRule="auto"/>
        <w:ind w:firstLine="567"/>
        <w:jc w:val="both"/>
        <w:rPr>
          <w:szCs w:val="24"/>
        </w:rPr>
      </w:pPr>
      <w:r>
        <w:rPr>
          <w:szCs w:val="24"/>
        </w:rPr>
        <w:t>Лекторы расскажут нам о средствах комического, которые использовал Гоголь.</w:t>
      </w:r>
    </w:p>
    <w:p w:rsidR="00F7422F" w:rsidRPr="004D4785" w:rsidRDefault="00F7422F" w:rsidP="004D4785">
      <w:pPr>
        <w:widowControl w:val="0"/>
        <w:spacing w:after="0" w:line="240" w:lineRule="auto"/>
        <w:ind w:firstLine="567"/>
        <w:jc w:val="both"/>
        <w:rPr>
          <w:szCs w:val="24"/>
        </w:rPr>
      </w:pPr>
      <w:r w:rsidRPr="004D4785">
        <w:rPr>
          <w:b/>
          <w:color w:val="000000"/>
          <w:szCs w:val="24"/>
        </w:rPr>
        <w:t>Юмор</w:t>
      </w:r>
      <w:r w:rsidRPr="004D4785">
        <w:rPr>
          <w:color w:val="000000"/>
          <w:szCs w:val="24"/>
        </w:rPr>
        <w:t xml:space="preserve"> - </w:t>
      </w:r>
      <w:r w:rsidRPr="004D4785">
        <w:rPr>
          <w:color w:val="000000"/>
          <w:szCs w:val="24"/>
          <w:u w:val="single"/>
        </w:rPr>
        <w:t>вид комического</w:t>
      </w:r>
      <w:r w:rsidRPr="004D4785">
        <w:rPr>
          <w:color w:val="000000"/>
          <w:szCs w:val="24"/>
        </w:rPr>
        <w:t>, отличающий</w:t>
      </w:r>
      <w:r w:rsidRPr="004D4785">
        <w:rPr>
          <w:color w:val="000000"/>
          <w:szCs w:val="24"/>
        </w:rPr>
        <w:softHyphen/>
        <w:t xml:space="preserve">ся </w:t>
      </w:r>
      <w:r w:rsidRPr="004D4785">
        <w:rPr>
          <w:color w:val="000000"/>
          <w:szCs w:val="24"/>
          <w:u w:val="single"/>
        </w:rPr>
        <w:t>мягким отношением к недостаткам жиз</w:t>
      </w:r>
      <w:r w:rsidRPr="004D4785">
        <w:rPr>
          <w:color w:val="000000"/>
          <w:szCs w:val="24"/>
          <w:u w:val="single"/>
        </w:rPr>
        <w:softHyphen/>
        <w:t>ненных явлений, поведению людей</w:t>
      </w:r>
      <w:r w:rsidRPr="004D4785">
        <w:rPr>
          <w:color w:val="000000"/>
          <w:szCs w:val="24"/>
        </w:rPr>
        <w:t>, спо</w:t>
      </w:r>
      <w:r w:rsidRPr="004D4785">
        <w:rPr>
          <w:color w:val="000000"/>
          <w:szCs w:val="24"/>
        </w:rPr>
        <w:softHyphen/>
        <w:t xml:space="preserve">собный вызывать </w:t>
      </w:r>
      <w:r w:rsidRPr="004D4785">
        <w:rPr>
          <w:color w:val="000000"/>
          <w:szCs w:val="24"/>
          <w:u w:val="single"/>
        </w:rPr>
        <w:t>незлобивую улыбку.</w:t>
      </w:r>
    </w:p>
    <w:p w:rsidR="00F7422F" w:rsidRPr="004D4785" w:rsidRDefault="00F7422F" w:rsidP="004D4785">
      <w:pPr>
        <w:widowControl w:val="0"/>
        <w:spacing w:after="0" w:line="240" w:lineRule="auto"/>
        <w:ind w:firstLine="567"/>
        <w:jc w:val="both"/>
        <w:rPr>
          <w:szCs w:val="24"/>
        </w:rPr>
      </w:pPr>
      <w:r w:rsidRPr="004D4785">
        <w:rPr>
          <w:b/>
          <w:color w:val="000000"/>
          <w:szCs w:val="24"/>
        </w:rPr>
        <w:t>Ирония</w:t>
      </w:r>
      <w:r w:rsidRPr="004D4785">
        <w:rPr>
          <w:color w:val="000000"/>
          <w:szCs w:val="24"/>
        </w:rPr>
        <w:t xml:space="preserve"> – в противоположность юмору, непосредственно реагирующему на коми</w:t>
      </w:r>
      <w:r w:rsidRPr="004D4785">
        <w:rPr>
          <w:color w:val="000000"/>
          <w:szCs w:val="24"/>
        </w:rPr>
        <w:softHyphen/>
        <w:t xml:space="preserve">ческое открытым смехом, </w:t>
      </w:r>
      <w:r w:rsidRPr="004D4785">
        <w:rPr>
          <w:color w:val="000000"/>
          <w:szCs w:val="24"/>
          <w:u w:val="single"/>
        </w:rPr>
        <w:t>тонкая, скры</w:t>
      </w:r>
      <w:r w:rsidRPr="004D4785">
        <w:rPr>
          <w:color w:val="000000"/>
          <w:szCs w:val="24"/>
          <w:u w:val="single"/>
        </w:rPr>
        <w:softHyphen/>
        <w:t>тая насмешка</w:t>
      </w:r>
      <w:r w:rsidRPr="004D4785">
        <w:rPr>
          <w:color w:val="000000"/>
          <w:szCs w:val="24"/>
        </w:rPr>
        <w:t xml:space="preserve">, взрывная сила которой </w:t>
      </w:r>
      <w:r w:rsidRPr="004D4785">
        <w:rPr>
          <w:color w:val="000000"/>
          <w:szCs w:val="24"/>
          <w:u w:val="single"/>
        </w:rPr>
        <w:t>за</w:t>
      </w:r>
      <w:r w:rsidRPr="004D4785">
        <w:rPr>
          <w:color w:val="000000"/>
          <w:szCs w:val="24"/>
          <w:u w:val="single"/>
        </w:rPr>
        <w:softHyphen/>
        <w:t>маскирована внешне серьезной формой,</w:t>
      </w:r>
      <w:r w:rsidRPr="004D4785">
        <w:rPr>
          <w:color w:val="000000"/>
          <w:szCs w:val="24"/>
        </w:rPr>
        <w:t xml:space="preserve"> (</w:t>
      </w:r>
      <w:r w:rsidRPr="004D4785">
        <w:rPr>
          <w:color w:val="000000"/>
          <w:szCs w:val="24"/>
          <w:u w:val="single"/>
        </w:rPr>
        <w:t>О смешном</w:t>
      </w:r>
      <w:r w:rsidRPr="004D4785">
        <w:rPr>
          <w:color w:val="000000"/>
          <w:szCs w:val="24"/>
        </w:rPr>
        <w:t xml:space="preserve"> ироничный человек говорит </w:t>
      </w:r>
      <w:r w:rsidRPr="004D4785">
        <w:rPr>
          <w:color w:val="000000"/>
          <w:szCs w:val="24"/>
          <w:u w:val="single"/>
        </w:rPr>
        <w:t>серьезно</w:t>
      </w:r>
      <w:r w:rsidRPr="004D4785">
        <w:rPr>
          <w:color w:val="000000"/>
          <w:szCs w:val="24"/>
        </w:rPr>
        <w:t>).</w:t>
      </w:r>
    </w:p>
    <w:p w:rsidR="00F7422F" w:rsidRPr="004D4785" w:rsidRDefault="00F7422F" w:rsidP="004D4785">
      <w:pPr>
        <w:widowControl w:val="0"/>
        <w:spacing w:after="0" w:line="240" w:lineRule="auto"/>
        <w:ind w:firstLine="567"/>
        <w:jc w:val="both"/>
        <w:rPr>
          <w:i/>
          <w:szCs w:val="24"/>
        </w:rPr>
      </w:pPr>
      <w:r w:rsidRPr="004D4785">
        <w:rPr>
          <w:b/>
          <w:color w:val="000000"/>
          <w:szCs w:val="24"/>
        </w:rPr>
        <w:t>Сатира</w:t>
      </w:r>
      <w:r w:rsidRPr="004D4785">
        <w:rPr>
          <w:color w:val="000000"/>
          <w:szCs w:val="24"/>
        </w:rPr>
        <w:t xml:space="preserve"> - </w:t>
      </w:r>
      <w:r w:rsidRPr="004D4785">
        <w:rPr>
          <w:color w:val="000000"/>
          <w:szCs w:val="24"/>
          <w:u w:val="single"/>
        </w:rPr>
        <w:t>язвительный, беспощадный смех</w:t>
      </w:r>
      <w:r w:rsidRPr="004D4785">
        <w:rPr>
          <w:color w:val="000000"/>
          <w:szCs w:val="24"/>
        </w:rPr>
        <w:t xml:space="preserve">, когда ирония переходит в сатиру. Сатира - это </w:t>
      </w:r>
      <w:r w:rsidRPr="004D4785">
        <w:rPr>
          <w:color w:val="000000"/>
          <w:szCs w:val="24"/>
          <w:u w:val="single"/>
        </w:rPr>
        <w:t>гневное осуждение пороч</w:t>
      </w:r>
      <w:r w:rsidRPr="004D4785">
        <w:rPr>
          <w:color w:val="000000"/>
          <w:szCs w:val="24"/>
          <w:u w:val="single"/>
        </w:rPr>
        <w:softHyphen/>
        <w:t>ных явлений</w:t>
      </w:r>
      <w:r w:rsidRPr="004D4785">
        <w:rPr>
          <w:color w:val="000000"/>
          <w:szCs w:val="24"/>
        </w:rPr>
        <w:t xml:space="preserve"> общества, уничтожающая критика. Для достижения цели писатели часто прибегают к </w:t>
      </w:r>
      <w:r w:rsidRPr="004D4785">
        <w:rPr>
          <w:i/>
          <w:color w:val="000000"/>
          <w:szCs w:val="24"/>
        </w:rPr>
        <w:t>гиперболе.</w:t>
      </w:r>
    </w:p>
    <w:p w:rsidR="00F7422F" w:rsidRPr="004D4785" w:rsidRDefault="00F7422F" w:rsidP="004D4785">
      <w:pPr>
        <w:widowControl w:val="0"/>
        <w:spacing w:after="0" w:line="240" w:lineRule="auto"/>
        <w:ind w:firstLine="567"/>
        <w:jc w:val="both"/>
        <w:rPr>
          <w:szCs w:val="24"/>
        </w:rPr>
      </w:pPr>
      <w:r w:rsidRPr="004D4785">
        <w:rPr>
          <w:b/>
          <w:color w:val="000000"/>
          <w:szCs w:val="24"/>
        </w:rPr>
        <w:t xml:space="preserve">Сарказм </w:t>
      </w:r>
      <w:r w:rsidRPr="004D4785">
        <w:rPr>
          <w:color w:val="000000"/>
          <w:szCs w:val="24"/>
        </w:rPr>
        <w:t xml:space="preserve">- еще </w:t>
      </w:r>
      <w:r w:rsidRPr="004D4785">
        <w:rPr>
          <w:color w:val="000000"/>
          <w:szCs w:val="24"/>
          <w:u w:val="single"/>
        </w:rPr>
        <w:t>более беспощадный</w:t>
      </w:r>
      <w:r w:rsidRPr="004D4785">
        <w:rPr>
          <w:color w:val="000000"/>
          <w:szCs w:val="24"/>
        </w:rPr>
        <w:t xml:space="preserve"> (по сравнению с сатирическим), </w:t>
      </w:r>
      <w:r w:rsidRPr="004D4785">
        <w:rPr>
          <w:color w:val="000000"/>
          <w:szCs w:val="24"/>
          <w:u w:val="single"/>
        </w:rPr>
        <w:t>бичующий, злой смех,</w:t>
      </w:r>
      <w:r w:rsidRPr="004D4785">
        <w:rPr>
          <w:color w:val="000000"/>
          <w:szCs w:val="24"/>
        </w:rPr>
        <w:t xml:space="preserve"> основанный на чувстве прево</w:t>
      </w:r>
      <w:r w:rsidRPr="004D4785">
        <w:rPr>
          <w:color w:val="000000"/>
          <w:szCs w:val="24"/>
        </w:rPr>
        <w:softHyphen/>
        <w:t>сходства говорящего над тем, о ком он го</w:t>
      </w:r>
      <w:r w:rsidRPr="004D4785">
        <w:rPr>
          <w:color w:val="000000"/>
          <w:szCs w:val="24"/>
        </w:rPr>
        <w:softHyphen/>
        <w:t>ворит. Обычно путем использования худо</w:t>
      </w:r>
      <w:r w:rsidRPr="004D4785">
        <w:rPr>
          <w:color w:val="000000"/>
          <w:szCs w:val="24"/>
        </w:rPr>
        <w:softHyphen/>
        <w:t>жественных приемов и средств достигает</w:t>
      </w:r>
      <w:r w:rsidRPr="004D4785">
        <w:rPr>
          <w:color w:val="000000"/>
          <w:szCs w:val="24"/>
        </w:rPr>
        <w:softHyphen/>
        <w:t xml:space="preserve">ся </w:t>
      </w:r>
      <w:r w:rsidRPr="004D4785">
        <w:rPr>
          <w:color w:val="000000"/>
          <w:szCs w:val="24"/>
          <w:u w:val="single"/>
        </w:rPr>
        <w:t>уничтожающая критика пороков</w:t>
      </w:r>
      <w:r w:rsidRPr="004D4785">
        <w:rPr>
          <w:color w:val="000000"/>
          <w:szCs w:val="24"/>
        </w:rPr>
        <w:t xml:space="preserve"> неле</w:t>
      </w:r>
      <w:r w:rsidRPr="004D4785">
        <w:rPr>
          <w:color w:val="000000"/>
          <w:szCs w:val="24"/>
        </w:rPr>
        <w:softHyphen/>
        <w:t>постей и противоречий социальной дейст</w:t>
      </w:r>
      <w:r w:rsidRPr="004D4785">
        <w:rPr>
          <w:color w:val="000000"/>
          <w:szCs w:val="24"/>
        </w:rPr>
        <w:softHyphen/>
        <w:t>вительности. Часто это делаётся в преуве</w:t>
      </w:r>
      <w:r w:rsidRPr="004D4785">
        <w:rPr>
          <w:color w:val="000000"/>
          <w:szCs w:val="24"/>
        </w:rPr>
        <w:softHyphen/>
        <w:t>личенно подчеркнутом, нередко в гротеск</w:t>
      </w:r>
      <w:r w:rsidRPr="004D4785">
        <w:rPr>
          <w:color w:val="000000"/>
          <w:szCs w:val="24"/>
        </w:rPr>
        <w:softHyphen/>
        <w:t>ном виде.</w:t>
      </w:r>
    </w:p>
    <w:p w:rsidR="00F7422F" w:rsidRPr="004D4785" w:rsidRDefault="00F7422F" w:rsidP="004D4785">
      <w:pPr>
        <w:widowControl w:val="0"/>
        <w:spacing w:after="0" w:line="240" w:lineRule="auto"/>
        <w:ind w:firstLine="567"/>
        <w:jc w:val="both"/>
        <w:rPr>
          <w:color w:val="000000"/>
          <w:szCs w:val="24"/>
        </w:rPr>
      </w:pPr>
    </w:p>
    <w:p w:rsidR="00F7422F" w:rsidRPr="00F04697" w:rsidRDefault="00F7422F" w:rsidP="00B40225">
      <w:pPr>
        <w:spacing w:after="0" w:line="240" w:lineRule="auto"/>
        <w:ind w:left="360"/>
        <w:rPr>
          <w:color w:val="000000"/>
          <w:szCs w:val="24"/>
        </w:rPr>
      </w:pPr>
      <w:r w:rsidRPr="00F04697">
        <w:rPr>
          <w:b/>
          <w:color w:val="000000"/>
          <w:szCs w:val="24"/>
        </w:rPr>
        <w:t xml:space="preserve">Гротеск </w:t>
      </w:r>
      <w:r w:rsidRPr="00F04697">
        <w:rPr>
          <w:color w:val="000000"/>
          <w:szCs w:val="24"/>
        </w:rPr>
        <w:t xml:space="preserve">– это вид художественной образности, комически или трагикомически обобщающий и заостряющий жизненные отношения посредством причудливого и контрастного </w:t>
      </w:r>
      <w:r w:rsidRPr="00F04697">
        <w:rPr>
          <w:color w:val="000000"/>
          <w:szCs w:val="24"/>
          <w:u w:val="single"/>
        </w:rPr>
        <w:t>сочетания реального и фантастического</w:t>
      </w:r>
      <w:r w:rsidRPr="00F04697">
        <w:rPr>
          <w:color w:val="000000"/>
          <w:szCs w:val="24"/>
        </w:rPr>
        <w:t>, правдоподобия и карикатуры, гиперболы и алогизма.</w:t>
      </w:r>
    </w:p>
    <w:p w:rsidR="00F7422F" w:rsidRDefault="00F7422F" w:rsidP="00B40225">
      <w:pPr>
        <w:spacing w:after="0" w:line="240" w:lineRule="auto"/>
        <w:ind w:left="360"/>
        <w:rPr>
          <w:b/>
          <w:color w:val="000000"/>
          <w:sz w:val="20"/>
          <w:szCs w:val="20"/>
        </w:rPr>
      </w:pPr>
    </w:p>
    <w:p w:rsidR="00F7422F" w:rsidRDefault="00F7422F" w:rsidP="00B40225">
      <w:pPr>
        <w:spacing w:after="0" w:line="240" w:lineRule="auto"/>
        <w:ind w:left="360"/>
        <w:rPr>
          <w:color w:val="000000"/>
          <w:szCs w:val="20"/>
        </w:rPr>
      </w:pPr>
      <w:r w:rsidRPr="00F956A3">
        <w:rPr>
          <w:b/>
          <w:color w:val="000000"/>
          <w:szCs w:val="20"/>
          <w:highlight w:val="yellow"/>
        </w:rPr>
        <w:t>Задания лекторам</w:t>
      </w:r>
      <w:r>
        <w:rPr>
          <w:b/>
          <w:color w:val="000000"/>
          <w:sz w:val="20"/>
          <w:szCs w:val="20"/>
        </w:rPr>
        <w:t xml:space="preserve"> </w:t>
      </w:r>
      <w:r>
        <w:rPr>
          <w:color w:val="000000"/>
          <w:szCs w:val="20"/>
        </w:rPr>
        <w:t>А теперь лекторы проверят, как вы разбираетесь в литературных терминах. Определите, какой из названных приёмов используется Гоголем в сценах из комедии.</w:t>
      </w:r>
    </w:p>
    <w:p w:rsidR="00F7422F" w:rsidRDefault="00F7422F" w:rsidP="00B40225">
      <w:pPr>
        <w:spacing w:after="0" w:line="240" w:lineRule="auto"/>
        <w:ind w:left="360"/>
        <w:rPr>
          <w:color w:val="000000"/>
          <w:szCs w:val="20"/>
        </w:rPr>
      </w:pPr>
    </w:p>
    <w:p w:rsidR="00F7422F" w:rsidRPr="00F956A3" w:rsidRDefault="00F7422F" w:rsidP="00F33092">
      <w:pPr>
        <w:pStyle w:val="ListParagraph"/>
        <w:numPr>
          <w:ilvl w:val="0"/>
          <w:numId w:val="6"/>
        </w:numPr>
        <w:spacing w:after="0" w:line="240" w:lineRule="auto"/>
        <w:rPr>
          <w:color w:val="000000"/>
          <w:szCs w:val="20"/>
        </w:rPr>
      </w:pPr>
      <w:r w:rsidRPr="00F956A3">
        <w:rPr>
          <w:color w:val="000080"/>
          <w:sz w:val="22"/>
        </w:rPr>
        <w:t>Гибнер, Ляпкин-Тяпкин, Хлестаков, Сквозник-Дмухановский</w:t>
      </w:r>
      <w:r>
        <w:rPr>
          <w:color w:val="000080"/>
          <w:sz w:val="22"/>
        </w:rPr>
        <w:t>, Держиморда</w:t>
      </w:r>
    </w:p>
    <w:p w:rsidR="00F7422F" w:rsidRPr="00F956A3" w:rsidRDefault="00F7422F" w:rsidP="00B40225">
      <w:pPr>
        <w:suppressAutoHyphens/>
        <w:spacing w:after="0" w:line="240" w:lineRule="auto"/>
        <w:jc w:val="both"/>
        <w:rPr>
          <w:color w:val="000000"/>
          <w:sz w:val="20"/>
          <w:szCs w:val="20"/>
        </w:rPr>
      </w:pPr>
    </w:p>
    <w:p w:rsidR="00F7422F" w:rsidRDefault="00F7422F" w:rsidP="008E45E4">
      <w:pPr>
        <w:suppressAutoHyphens/>
        <w:spacing w:after="0" w:line="240" w:lineRule="auto"/>
        <w:jc w:val="both"/>
        <w:rPr>
          <w:color w:val="000080"/>
          <w:sz w:val="22"/>
        </w:rPr>
      </w:pPr>
      <w:r>
        <w:rPr>
          <w:color w:val="000080"/>
          <w:sz w:val="22"/>
        </w:rPr>
        <w:t>(Использование говорящих фамилий)</w:t>
      </w:r>
    </w:p>
    <w:p w:rsidR="00F7422F" w:rsidRDefault="00F7422F" w:rsidP="008E45E4">
      <w:pPr>
        <w:suppressAutoHyphens/>
        <w:spacing w:after="0" w:line="240" w:lineRule="auto"/>
        <w:jc w:val="both"/>
        <w:rPr>
          <w:color w:val="000080"/>
          <w:sz w:val="22"/>
        </w:rPr>
      </w:pPr>
    </w:p>
    <w:p w:rsidR="00F7422F" w:rsidRDefault="00F7422F" w:rsidP="002C50DB">
      <w:pPr>
        <w:pStyle w:val="ListParagraph"/>
        <w:numPr>
          <w:ilvl w:val="0"/>
          <w:numId w:val="6"/>
        </w:numPr>
        <w:suppressAutoHyphens/>
        <w:spacing w:after="0" w:line="240" w:lineRule="auto"/>
        <w:jc w:val="both"/>
        <w:rPr>
          <w:color w:val="000080"/>
          <w:sz w:val="22"/>
        </w:rPr>
      </w:pPr>
      <w:r>
        <w:rPr>
          <w:color w:val="000080"/>
          <w:sz w:val="22"/>
        </w:rPr>
        <w:t>…приезд ревизора предвещает грядущую войну</w:t>
      </w:r>
    </w:p>
    <w:p w:rsidR="00F7422F" w:rsidRDefault="00F7422F" w:rsidP="007F250E">
      <w:pPr>
        <w:pStyle w:val="ListParagraph"/>
        <w:suppressAutoHyphens/>
        <w:spacing w:after="0" w:line="240" w:lineRule="auto"/>
        <w:jc w:val="both"/>
        <w:rPr>
          <w:color w:val="000080"/>
          <w:sz w:val="22"/>
        </w:rPr>
      </w:pPr>
      <w:r>
        <w:rPr>
          <w:color w:val="000080"/>
          <w:sz w:val="22"/>
        </w:rPr>
        <w:t>И в ту же минуту по улицам курьеры, курьеры, курьеры…можете представить себе, 35 тысяч одних курьеров!</w:t>
      </w:r>
    </w:p>
    <w:p w:rsidR="00F7422F" w:rsidRDefault="00F7422F" w:rsidP="002C50DB">
      <w:pPr>
        <w:pStyle w:val="ListParagraph"/>
        <w:suppressAutoHyphens/>
        <w:spacing w:after="0" w:line="240" w:lineRule="auto"/>
        <w:jc w:val="both"/>
        <w:rPr>
          <w:color w:val="000080"/>
          <w:sz w:val="22"/>
        </w:rPr>
      </w:pPr>
      <w:r>
        <w:rPr>
          <w:color w:val="000080"/>
          <w:sz w:val="22"/>
        </w:rPr>
        <w:t xml:space="preserve"> (гипербола).</w:t>
      </w:r>
    </w:p>
    <w:p w:rsidR="00F7422F" w:rsidRDefault="00F7422F" w:rsidP="002C50DB">
      <w:pPr>
        <w:pStyle w:val="ListParagraph"/>
        <w:suppressAutoHyphens/>
        <w:spacing w:after="0" w:line="240" w:lineRule="auto"/>
        <w:jc w:val="both"/>
        <w:rPr>
          <w:color w:val="000080"/>
          <w:sz w:val="22"/>
        </w:rPr>
      </w:pPr>
    </w:p>
    <w:p w:rsidR="00F7422F" w:rsidRDefault="00F7422F" w:rsidP="002C50DB">
      <w:pPr>
        <w:pStyle w:val="ListParagraph"/>
        <w:numPr>
          <w:ilvl w:val="0"/>
          <w:numId w:val="6"/>
        </w:numPr>
        <w:rPr>
          <w:color w:val="000080"/>
          <w:sz w:val="22"/>
        </w:rPr>
      </w:pPr>
      <w:r w:rsidRPr="002C50DB">
        <w:rPr>
          <w:color w:val="000080"/>
          <w:sz w:val="22"/>
        </w:rPr>
        <w:t>«Я, брат, не такого рода! Со мной советую…», «О! Я шутить не люблю. Я такой! Я не посмотрю ни на кого… я говорю всем: я сам себя знаю, сам».</w:t>
      </w:r>
    </w:p>
    <w:p w:rsidR="00F7422F" w:rsidRDefault="00F7422F" w:rsidP="002C50DB">
      <w:pPr>
        <w:pStyle w:val="ListParagraph"/>
        <w:rPr>
          <w:color w:val="000080"/>
          <w:sz w:val="22"/>
        </w:rPr>
      </w:pPr>
      <w:r>
        <w:rPr>
          <w:color w:val="000080"/>
          <w:sz w:val="22"/>
        </w:rPr>
        <w:t>(речевая характеристика)</w:t>
      </w:r>
    </w:p>
    <w:p w:rsidR="00F7422F" w:rsidRPr="002C50DB" w:rsidRDefault="00F7422F" w:rsidP="002C50DB">
      <w:pPr>
        <w:pStyle w:val="ListParagraph"/>
        <w:rPr>
          <w:color w:val="000080"/>
          <w:sz w:val="22"/>
        </w:rPr>
      </w:pPr>
    </w:p>
    <w:p w:rsidR="00F7422F" w:rsidRDefault="00F7422F" w:rsidP="0054757D">
      <w:pPr>
        <w:pStyle w:val="ListParagraph"/>
        <w:numPr>
          <w:ilvl w:val="0"/>
          <w:numId w:val="6"/>
        </w:numPr>
        <w:suppressAutoHyphens/>
        <w:spacing w:after="0" w:line="240" w:lineRule="auto"/>
        <w:jc w:val="both"/>
        <w:rPr>
          <w:color w:val="000080"/>
          <w:sz w:val="22"/>
        </w:rPr>
      </w:pPr>
      <w:r w:rsidRPr="0054757D">
        <w:rPr>
          <w:color w:val="000080"/>
          <w:sz w:val="22"/>
        </w:rPr>
        <w:t>(Городничий, вытянувшись и дрожа всем телом, робея).</w:t>
      </w:r>
    </w:p>
    <w:p w:rsidR="00F7422F" w:rsidRDefault="00F7422F" w:rsidP="0054757D">
      <w:pPr>
        <w:pStyle w:val="ListParagraph"/>
        <w:suppressAutoHyphens/>
        <w:spacing w:after="0" w:line="240" w:lineRule="auto"/>
        <w:jc w:val="both"/>
        <w:rPr>
          <w:color w:val="000080"/>
          <w:sz w:val="22"/>
        </w:rPr>
      </w:pPr>
      <w:r>
        <w:rPr>
          <w:color w:val="000080"/>
          <w:sz w:val="22"/>
        </w:rPr>
        <w:t>(ремарка)</w:t>
      </w:r>
    </w:p>
    <w:p w:rsidR="00F7422F" w:rsidRDefault="00F7422F" w:rsidP="0054757D">
      <w:pPr>
        <w:pStyle w:val="ListParagraph"/>
        <w:numPr>
          <w:ilvl w:val="0"/>
          <w:numId w:val="6"/>
        </w:numPr>
        <w:suppressAutoHyphens/>
        <w:spacing w:after="0" w:line="240" w:lineRule="auto"/>
        <w:jc w:val="both"/>
        <w:rPr>
          <w:color w:val="000080"/>
          <w:sz w:val="22"/>
        </w:rPr>
      </w:pPr>
      <w:r w:rsidRPr="0054757D">
        <w:rPr>
          <w:color w:val="000080"/>
          <w:sz w:val="22"/>
        </w:rPr>
        <w:t>«Если бог хочет наказать, так отнимет, прежде всего, разум».</w:t>
      </w:r>
    </w:p>
    <w:p w:rsidR="00F7422F" w:rsidRDefault="00F7422F" w:rsidP="0054757D">
      <w:pPr>
        <w:pStyle w:val="ListParagraph"/>
        <w:suppressAutoHyphens/>
        <w:spacing w:after="0" w:line="240" w:lineRule="auto"/>
        <w:jc w:val="both"/>
        <w:rPr>
          <w:color w:val="000080"/>
          <w:sz w:val="22"/>
        </w:rPr>
      </w:pPr>
      <w:r>
        <w:rPr>
          <w:color w:val="000080"/>
          <w:sz w:val="22"/>
        </w:rPr>
        <w:t>(афористичный язык)</w:t>
      </w:r>
    </w:p>
    <w:p w:rsidR="00F7422F" w:rsidRDefault="00F7422F" w:rsidP="0054757D">
      <w:pPr>
        <w:jc w:val="both"/>
        <w:rPr>
          <w:color w:val="000080"/>
          <w:sz w:val="22"/>
          <w:szCs w:val="20"/>
        </w:rPr>
      </w:pPr>
      <w:r>
        <w:rPr>
          <w:color w:val="000080"/>
          <w:sz w:val="22"/>
        </w:rPr>
        <w:t>«Городничий  глуп, как сивый мери</w:t>
      </w:r>
      <w:r w:rsidRPr="0054757D">
        <w:rPr>
          <w:color w:val="000080"/>
          <w:sz w:val="22"/>
        </w:rPr>
        <w:t>н».</w:t>
      </w:r>
      <w:r>
        <w:rPr>
          <w:color w:val="000080"/>
          <w:sz w:val="22"/>
        </w:rPr>
        <w:t xml:space="preserve"> </w:t>
      </w:r>
      <w:r>
        <w:rPr>
          <w:color w:val="000080"/>
          <w:sz w:val="22"/>
          <w:szCs w:val="20"/>
        </w:rPr>
        <w:t xml:space="preserve">« Почтмейстер, </w:t>
      </w:r>
      <w:r w:rsidRPr="0054757D">
        <w:rPr>
          <w:color w:val="000080"/>
          <w:sz w:val="22"/>
          <w:szCs w:val="20"/>
        </w:rPr>
        <w:t>должно быть, также, подлец, пьет горькую».</w:t>
      </w:r>
    </w:p>
    <w:p w:rsidR="00F7422F" w:rsidRPr="0054757D" w:rsidRDefault="00F7422F" w:rsidP="0054757D">
      <w:pPr>
        <w:jc w:val="both"/>
        <w:rPr>
          <w:color w:val="000080"/>
          <w:sz w:val="22"/>
          <w:szCs w:val="20"/>
        </w:rPr>
      </w:pPr>
      <w:r>
        <w:rPr>
          <w:color w:val="000080"/>
          <w:sz w:val="22"/>
          <w:szCs w:val="20"/>
        </w:rPr>
        <w:t>(речевые портреты из писем)</w:t>
      </w:r>
    </w:p>
    <w:p w:rsidR="00F7422F" w:rsidRDefault="00F7422F" w:rsidP="004402EC">
      <w:pPr>
        <w:pStyle w:val="ListParagraph"/>
        <w:numPr>
          <w:ilvl w:val="0"/>
          <w:numId w:val="6"/>
        </w:numPr>
        <w:suppressAutoHyphens/>
        <w:spacing w:after="0" w:line="240" w:lineRule="auto"/>
        <w:jc w:val="both"/>
        <w:rPr>
          <w:color w:val="000080"/>
          <w:sz w:val="22"/>
        </w:rPr>
      </w:pPr>
      <w:r>
        <w:rPr>
          <w:color w:val="000080"/>
          <w:sz w:val="22"/>
        </w:rPr>
        <w:t xml:space="preserve">«Ничего, ничего, я так: петушком, петушком побегу за дрожками. </w:t>
      </w:r>
      <w:r w:rsidRPr="004402EC">
        <w:rPr>
          <w:color w:val="000080"/>
          <w:sz w:val="22"/>
        </w:rPr>
        <w:t>Мне бы только немножечко в щелоч</w:t>
      </w:r>
      <w:r>
        <w:rPr>
          <w:color w:val="000080"/>
          <w:sz w:val="22"/>
        </w:rPr>
        <w:t>ку-то, в дверь этак посмотреть, как у него эти поступки…»</w:t>
      </w:r>
    </w:p>
    <w:p w:rsidR="00F7422F" w:rsidRDefault="00F7422F" w:rsidP="004402EC">
      <w:pPr>
        <w:pStyle w:val="ListParagraph"/>
        <w:suppressAutoHyphens/>
        <w:spacing w:after="0" w:line="240" w:lineRule="auto"/>
        <w:jc w:val="both"/>
        <w:rPr>
          <w:color w:val="000080"/>
          <w:sz w:val="22"/>
        </w:rPr>
      </w:pPr>
    </w:p>
    <w:p w:rsidR="00F7422F" w:rsidRPr="0054757D" w:rsidRDefault="00F7422F" w:rsidP="004402EC">
      <w:pPr>
        <w:pStyle w:val="ListParagraph"/>
        <w:suppressAutoHyphens/>
        <w:spacing w:after="0" w:line="240" w:lineRule="auto"/>
        <w:jc w:val="both"/>
        <w:rPr>
          <w:color w:val="000080"/>
          <w:sz w:val="22"/>
        </w:rPr>
      </w:pPr>
      <w:r>
        <w:rPr>
          <w:color w:val="000080"/>
          <w:sz w:val="22"/>
        </w:rPr>
        <w:t>Здесь проявляется прием использования (юмора)</w:t>
      </w:r>
    </w:p>
    <w:p w:rsidR="00F7422F" w:rsidRDefault="00F7422F" w:rsidP="008E45E4">
      <w:pPr>
        <w:suppressAutoHyphens/>
        <w:spacing w:after="0" w:line="240" w:lineRule="auto"/>
        <w:jc w:val="both"/>
        <w:rPr>
          <w:color w:val="000080"/>
          <w:sz w:val="22"/>
        </w:rPr>
      </w:pPr>
    </w:p>
    <w:p w:rsidR="00F7422F" w:rsidRPr="002C50DB" w:rsidRDefault="00F7422F" w:rsidP="00F33092">
      <w:pPr>
        <w:pStyle w:val="ListParagraph"/>
        <w:numPr>
          <w:ilvl w:val="0"/>
          <w:numId w:val="6"/>
        </w:numPr>
        <w:suppressAutoHyphens/>
        <w:spacing w:after="0" w:line="240" w:lineRule="auto"/>
        <w:jc w:val="both"/>
        <w:rPr>
          <w:szCs w:val="24"/>
          <w:lang w:eastAsia="ar-SA"/>
        </w:rPr>
      </w:pPr>
      <w:r>
        <w:rPr>
          <w:color w:val="000080"/>
          <w:sz w:val="22"/>
        </w:rPr>
        <w:t>Унтер-офицерша «сама себя высекла»</w:t>
      </w:r>
    </w:p>
    <w:p w:rsidR="00F7422F" w:rsidRPr="002C50DB" w:rsidRDefault="00F7422F" w:rsidP="002C50DB">
      <w:pPr>
        <w:pStyle w:val="ListParagraph"/>
        <w:suppressAutoHyphens/>
        <w:spacing w:after="0" w:line="240" w:lineRule="auto"/>
        <w:jc w:val="both"/>
        <w:rPr>
          <w:szCs w:val="24"/>
          <w:lang w:eastAsia="ar-SA"/>
        </w:rPr>
      </w:pPr>
    </w:p>
    <w:p w:rsidR="00F7422F" w:rsidRDefault="00F7422F" w:rsidP="002C50DB">
      <w:pPr>
        <w:pStyle w:val="ListParagraph"/>
        <w:suppressAutoHyphens/>
        <w:spacing w:after="0" w:line="240" w:lineRule="auto"/>
        <w:jc w:val="both"/>
        <w:rPr>
          <w:color w:val="000080"/>
          <w:sz w:val="22"/>
        </w:rPr>
      </w:pPr>
      <w:r>
        <w:rPr>
          <w:color w:val="000080"/>
          <w:sz w:val="22"/>
        </w:rPr>
        <w:t xml:space="preserve"> (гротеск).</w:t>
      </w:r>
    </w:p>
    <w:p w:rsidR="00F7422F" w:rsidRDefault="00F7422F" w:rsidP="002C50DB">
      <w:pPr>
        <w:pStyle w:val="ListParagraph"/>
        <w:numPr>
          <w:ilvl w:val="0"/>
          <w:numId w:val="6"/>
        </w:numPr>
        <w:suppressAutoHyphens/>
        <w:spacing w:after="0" w:line="240" w:lineRule="auto"/>
        <w:jc w:val="both"/>
        <w:rPr>
          <w:color w:val="000080"/>
          <w:sz w:val="22"/>
        </w:rPr>
      </w:pPr>
      <w:r>
        <w:rPr>
          <w:color w:val="000080"/>
          <w:sz w:val="22"/>
        </w:rPr>
        <w:t>Профинтил дорогою денежки, голубчик, теперь сидит и хвост подвернул…»</w:t>
      </w:r>
    </w:p>
    <w:p w:rsidR="00F7422F" w:rsidRDefault="00F7422F" w:rsidP="004402EC">
      <w:pPr>
        <w:pStyle w:val="ListParagraph"/>
        <w:suppressAutoHyphens/>
        <w:spacing w:after="0" w:line="240" w:lineRule="auto"/>
        <w:jc w:val="both"/>
        <w:rPr>
          <w:color w:val="000080"/>
          <w:sz w:val="22"/>
        </w:rPr>
      </w:pPr>
      <w:r>
        <w:rPr>
          <w:color w:val="000080"/>
          <w:sz w:val="22"/>
        </w:rPr>
        <w:t>( сатира)</w:t>
      </w:r>
    </w:p>
    <w:p w:rsidR="00F7422F" w:rsidRDefault="00F7422F" w:rsidP="00D007FF">
      <w:pPr>
        <w:pStyle w:val="ListParagraph"/>
        <w:numPr>
          <w:ilvl w:val="0"/>
          <w:numId w:val="6"/>
        </w:numPr>
        <w:suppressAutoHyphens/>
        <w:spacing w:after="0" w:line="240" w:lineRule="auto"/>
        <w:jc w:val="both"/>
        <w:rPr>
          <w:color w:val="000080"/>
          <w:sz w:val="22"/>
        </w:rPr>
      </w:pPr>
      <w:r>
        <w:rPr>
          <w:color w:val="000080"/>
          <w:sz w:val="22"/>
        </w:rPr>
        <w:t>Иной городничий, конечно, радел бы о своих выгодах; но верите ли, что, даже, когда ложишься спать, всё думаешь: «Господи, Боже ты мой, как бы так устроить, чтобы начальство увидело мою ревность и было довольно? Когда в городе во всем порядок, улицы выметены, арестанты хорошо содержатся, пьяниц мало… чего ж мне больше? Ей-ей, и почестей никаких не хочется. Перед добродетелью все прах и суета.»</w:t>
      </w:r>
    </w:p>
    <w:p w:rsidR="00F7422F" w:rsidRDefault="00F7422F" w:rsidP="00D007FF">
      <w:pPr>
        <w:pStyle w:val="ListParagraph"/>
        <w:suppressAutoHyphens/>
        <w:spacing w:after="0" w:line="240" w:lineRule="auto"/>
        <w:jc w:val="both"/>
        <w:rPr>
          <w:color w:val="000080"/>
          <w:sz w:val="22"/>
        </w:rPr>
      </w:pPr>
    </w:p>
    <w:p w:rsidR="00F7422F" w:rsidRDefault="00F7422F" w:rsidP="00D007FF">
      <w:pPr>
        <w:pStyle w:val="ListParagraph"/>
        <w:suppressAutoHyphens/>
        <w:spacing w:after="0" w:line="240" w:lineRule="auto"/>
        <w:jc w:val="both"/>
        <w:rPr>
          <w:color w:val="000080"/>
          <w:sz w:val="22"/>
        </w:rPr>
      </w:pPr>
      <w:r>
        <w:rPr>
          <w:color w:val="000080"/>
          <w:sz w:val="22"/>
        </w:rPr>
        <w:t>(ирония автора)</w:t>
      </w:r>
    </w:p>
    <w:p w:rsidR="00F7422F" w:rsidRDefault="00F7422F" w:rsidP="002C50DB">
      <w:pPr>
        <w:pStyle w:val="ListParagraph"/>
        <w:suppressAutoHyphens/>
        <w:spacing w:after="0" w:line="240" w:lineRule="auto"/>
        <w:jc w:val="both"/>
        <w:rPr>
          <w:color w:val="000080"/>
          <w:sz w:val="22"/>
        </w:rPr>
      </w:pPr>
    </w:p>
    <w:p w:rsidR="00F7422F" w:rsidRPr="002C50DB" w:rsidRDefault="00F7422F" w:rsidP="002C50DB">
      <w:pPr>
        <w:pStyle w:val="ListParagraph"/>
        <w:numPr>
          <w:ilvl w:val="0"/>
          <w:numId w:val="6"/>
        </w:numPr>
        <w:suppressAutoHyphens/>
        <w:spacing w:after="0" w:line="240" w:lineRule="auto"/>
        <w:jc w:val="both"/>
        <w:rPr>
          <w:szCs w:val="24"/>
          <w:lang w:eastAsia="ar-SA"/>
        </w:rPr>
      </w:pPr>
      <w:r w:rsidRPr="002C50DB">
        <w:rPr>
          <w:szCs w:val="24"/>
          <w:lang w:eastAsia="ar-SA"/>
        </w:rPr>
        <w:t>«Чему смеетесь? Над собой смеетесь!».</w:t>
      </w:r>
    </w:p>
    <w:p w:rsidR="00F7422F" w:rsidRDefault="00F7422F" w:rsidP="002C50DB">
      <w:pPr>
        <w:pStyle w:val="ListParagraph"/>
        <w:suppressAutoHyphens/>
        <w:spacing w:after="0" w:line="240" w:lineRule="auto"/>
        <w:jc w:val="both"/>
        <w:rPr>
          <w:szCs w:val="24"/>
          <w:lang w:eastAsia="ar-SA"/>
        </w:rPr>
      </w:pPr>
    </w:p>
    <w:p w:rsidR="00F7422F" w:rsidRDefault="00F7422F" w:rsidP="002C50DB">
      <w:pPr>
        <w:pStyle w:val="ListParagraph"/>
        <w:suppressAutoHyphens/>
        <w:spacing w:after="0" w:line="240" w:lineRule="auto"/>
        <w:jc w:val="both"/>
        <w:rPr>
          <w:szCs w:val="24"/>
          <w:lang w:eastAsia="ar-SA"/>
        </w:rPr>
      </w:pPr>
      <w:r>
        <w:rPr>
          <w:szCs w:val="24"/>
          <w:lang w:eastAsia="ar-SA"/>
        </w:rPr>
        <w:t>(сарказм)</w:t>
      </w:r>
    </w:p>
    <w:p w:rsidR="00F7422F" w:rsidRDefault="00F7422F" w:rsidP="002C50DB">
      <w:pPr>
        <w:pStyle w:val="ListParagraph"/>
        <w:suppressAutoHyphens/>
        <w:spacing w:after="0" w:line="240" w:lineRule="auto"/>
        <w:jc w:val="both"/>
        <w:rPr>
          <w:szCs w:val="24"/>
          <w:lang w:eastAsia="ar-SA"/>
        </w:rPr>
      </w:pPr>
    </w:p>
    <w:p w:rsidR="00F7422F" w:rsidRPr="009E265A" w:rsidRDefault="00F7422F" w:rsidP="009E265A">
      <w:pPr>
        <w:suppressAutoHyphens/>
        <w:spacing w:after="0" w:line="240" w:lineRule="auto"/>
        <w:jc w:val="both"/>
        <w:rPr>
          <w:szCs w:val="24"/>
          <w:highlight w:val="yellow"/>
          <w:lang w:eastAsia="ar-SA"/>
        </w:rPr>
      </w:pPr>
    </w:p>
    <w:p w:rsidR="00F7422F" w:rsidRDefault="00F7422F" w:rsidP="00E5404C">
      <w:pPr>
        <w:pStyle w:val="ListParagraph"/>
        <w:suppressAutoHyphens/>
        <w:spacing w:after="0" w:line="240" w:lineRule="auto"/>
        <w:jc w:val="both"/>
        <w:rPr>
          <w:b/>
          <w:szCs w:val="24"/>
        </w:rPr>
      </w:pPr>
    </w:p>
    <w:p w:rsidR="00F7422F" w:rsidRPr="009E265A" w:rsidRDefault="00F7422F" w:rsidP="007073DF">
      <w:pPr>
        <w:pStyle w:val="ListParagraph"/>
        <w:numPr>
          <w:ilvl w:val="0"/>
          <w:numId w:val="2"/>
        </w:numPr>
        <w:suppressAutoHyphens/>
        <w:spacing w:after="0" w:line="240" w:lineRule="auto"/>
        <w:ind w:left="0" w:firstLine="0"/>
        <w:jc w:val="both"/>
        <w:rPr>
          <w:szCs w:val="24"/>
          <w:lang w:eastAsia="ar-SA"/>
        </w:rPr>
      </w:pPr>
      <w:r>
        <w:rPr>
          <w:b/>
          <w:szCs w:val="24"/>
        </w:rPr>
        <w:t>Сейчас задания получат сразу  3 группы: группа читателей, группа писателей и актеры.</w:t>
      </w:r>
      <w:r w:rsidRPr="00632B67">
        <w:rPr>
          <w:b/>
          <w:szCs w:val="24"/>
        </w:rPr>
        <w:br w:type="page"/>
      </w:r>
    </w:p>
    <w:p w:rsidR="00F7422F" w:rsidRPr="007073DF" w:rsidRDefault="00F7422F" w:rsidP="007073DF">
      <w:pPr>
        <w:suppressAutoHyphens/>
        <w:spacing w:after="0" w:line="240" w:lineRule="auto"/>
        <w:jc w:val="both"/>
        <w:rPr>
          <w:szCs w:val="24"/>
          <w:lang w:eastAsia="ar-SA"/>
        </w:rPr>
      </w:pPr>
    </w:p>
    <w:p w:rsidR="00F7422F" w:rsidRDefault="00F7422F" w:rsidP="007073DF">
      <w:pPr>
        <w:pStyle w:val="ListParagraph"/>
        <w:numPr>
          <w:ilvl w:val="0"/>
          <w:numId w:val="2"/>
        </w:numPr>
        <w:suppressAutoHyphens/>
        <w:spacing w:after="0" w:line="240" w:lineRule="auto"/>
        <w:jc w:val="both"/>
        <w:rPr>
          <w:szCs w:val="24"/>
          <w:highlight w:val="yellow"/>
          <w:lang w:eastAsia="ar-SA"/>
        </w:rPr>
      </w:pPr>
      <w:r w:rsidRPr="00E912BC">
        <w:rPr>
          <w:szCs w:val="24"/>
          <w:highlight w:val="yellow"/>
          <w:lang w:eastAsia="ar-SA"/>
        </w:rPr>
        <w:t xml:space="preserve">А теперь задание нашим читателям. </w:t>
      </w:r>
      <w:r>
        <w:rPr>
          <w:szCs w:val="24"/>
          <w:highlight w:val="yellow"/>
          <w:lang w:eastAsia="ar-SA"/>
        </w:rPr>
        <w:t xml:space="preserve"> Задание непростое. </w:t>
      </w:r>
    </w:p>
    <w:p w:rsidR="00F7422F" w:rsidRPr="00F04697" w:rsidRDefault="00F7422F" w:rsidP="00F04697">
      <w:pPr>
        <w:suppressAutoHyphens/>
        <w:spacing w:after="0" w:line="240" w:lineRule="auto"/>
        <w:ind w:left="360"/>
        <w:jc w:val="both"/>
        <w:rPr>
          <w:szCs w:val="24"/>
          <w:highlight w:val="yellow"/>
          <w:lang w:eastAsia="ar-SA"/>
        </w:rPr>
      </w:pPr>
    </w:p>
    <w:p w:rsidR="00F7422F" w:rsidRDefault="00F7422F" w:rsidP="001A165F">
      <w:r>
        <w:rPr>
          <w:szCs w:val="24"/>
          <w:lang w:eastAsia="ar-SA"/>
        </w:rPr>
        <w:t>1)</w:t>
      </w:r>
      <w:r>
        <w:t xml:space="preserve">   Определить, кому принадлежат реплики.2)  Убрать лишнюю реплику. 3)Кому она принадлежит?  Когда и зачем он её произнёс?    Зачитывая реплики, охарактеризовать героя.</w:t>
      </w:r>
    </w:p>
    <w:p w:rsidR="00F7422F" w:rsidRDefault="00F7422F" w:rsidP="001A165F">
      <w:r>
        <w:t>Реплики</w:t>
      </w:r>
    </w:p>
    <w:p w:rsidR="00F7422F" w:rsidRPr="009C332D" w:rsidRDefault="00F7422F" w:rsidP="001A165F">
      <w:pPr>
        <w:rPr>
          <w:color w:val="FF0000"/>
        </w:rPr>
      </w:pPr>
      <w:r w:rsidRPr="009C332D">
        <w:rPr>
          <w:color w:val="FF0000"/>
        </w:rPr>
        <w:t xml:space="preserve"> № 1 (Городничий Антон Антонович Сквозник – Дмухановский)</w:t>
      </w:r>
    </w:p>
    <w:p w:rsidR="00F7422F" w:rsidRDefault="00F7422F" w:rsidP="001A165F">
      <w:r>
        <w:t>1.     «…нет человека, который за собой не имел каких-либо грехов…»</w:t>
      </w:r>
    </w:p>
    <w:p w:rsidR="00F7422F" w:rsidRDefault="00F7422F" w:rsidP="001A165F">
      <w:r>
        <w:t>2.     «Я хотел давно об этом сказать вам, но был, не помню, чем-то развлечён…»</w:t>
      </w:r>
    </w:p>
    <w:p w:rsidR="00F7422F" w:rsidRDefault="00F7422F" w:rsidP="001A165F">
      <w:r>
        <w:t>3.     «… ох! грешен… Дай… Боже, чтобы сошло с рук поскорее, а там-то я поставлю такую свечу, которой ещё никто не ставил…»</w:t>
      </w:r>
    </w:p>
    <w:p w:rsidR="00F7422F" w:rsidRDefault="00F7422F" w:rsidP="001A165F">
      <w:r>
        <w:t>4.     «А, чёрт возьми, славно быть генералом!»</w:t>
      </w:r>
    </w:p>
    <w:p w:rsidR="00F7422F" w:rsidRDefault="00F7422F" w:rsidP="001A165F">
      <w:r>
        <w:t>5</w:t>
      </w:r>
      <w:r w:rsidRPr="00F04697">
        <w:rPr>
          <w:highlight w:val="cyan"/>
        </w:rPr>
        <w:t>.     «Да ведь сам собою дошёл, собственным умом»  - лишняя.</w:t>
      </w:r>
      <w:r>
        <w:t xml:space="preserve"> </w:t>
      </w:r>
    </w:p>
    <w:p w:rsidR="00F7422F" w:rsidRDefault="00F7422F" w:rsidP="001A165F">
      <w:r>
        <w:t>( Принадлежит  судье Ляпкину-Тяпкину, когда он говорил с городничим о сотворении мира и неверии в Бога)</w:t>
      </w:r>
    </w:p>
    <w:p w:rsidR="00F7422F" w:rsidRPr="004F4161" w:rsidRDefault="00F7422F" w:rsidP="001A165F">
      <w:pPr>
        <w:rPr>
          <w:color w:val="FF0000"/>
        </w:rPr>
      </w:pPr>
      <w:r w:rsidRPr="004F4161">
        <w:rPr>
          <w:color w:val="FF0000"/>
        </w:rPr>
        <w:t xml:space="preserve"> № 2 (Судья – Аммос Федорович Ляпкин-Тяпкин)</w:t>
      </w:r>
    </w:p>
    <w:p w:rsidR="00F7422F" w:rsidRDefault="00F7422F" w:rsidP="001A165F">
      <w:r>
        <w:t>1.     «Я говорю вам открыто, что беру взятки, но чем взятки?»</w:t>
      </w:r>
    </w:p>
    <w:p w:rsidR="00F7422F" w:rsidRDefault="00F7422F" w:rsidP="001A165F">
      <w:r>
        <w:t>2.     « Да ведь сам собою дошёл, собственным умом»</w:t>
      </w:r>
    </w:p>
    <w:p w:rsidR="00F7422F" w:rsidRDefault="00F7422F" w:rsidP="001A165F">
      <w:r>
        <w:t>3.     «… как загляну в докладную записку – а! только рукой махну. Сам Соломон не разрешит, что в ней правда, а что неправда».</w:t>
      </w:r>
    </w:p>
    <w:p w:rsidR="00F7422F" w:rsidRDefault="00F7422F" w:rsidP="001A165F">
      <w:r>
        <w:t>4.     (В сторону) «… тут и почище тебя есть, а до сих пор ещё не генералы…»</w:t>
      </w:r>
    </w:p>
    <w:p w:rsidR="00F7422F" w:rsidRDefault="00F7422F" w:rsidP="001A165F">
      <w:r>
        <w:t xml:space="preserve">      (Обращаясь к городничему)  «…если что случится: например, какая-нибудь    надобность по делам, не оставьте покровительством»</w:t>
      </w:r>
    </w:p>
    <w:p w:rsidR="00F7422F" w:rsidRDefault="00F7422F" w:rsidP="001A165F">
      <w:r>
        <w:t>5</w:t>
      </w:r>
      <w:r w:rsidRPr="00F04697">
        <w:rPr>
          <w:highlight w:val="cyan"/>
        </w:rPr>
        <w:t>.     «… ездит только за зайцами, в присутственных местах держит собак…» - лишняя</w:t>
      </w:r>
    </w:p>
    <w:p w:rsidR="00F7422F" w:rsidRDefault="00F7422F" w:rsidP="001A165F">
      <w:r>
        <w:t>(Говорит Артемий Филиппович Земляника, когда доносит на Ляпкина-Тяпкина)</w:t>
      </w:r>
    </w:p>
    <w:p w:rsidR="00F7422F" w:rsidRDefault="00F7422F" w:rsidP="001A165F"/>
    <w:p w:rsidR="00F7422F" w:rsidRPr="004F4161" w:rsidRDefault="00F7422F" w:rsidP="001A165F">
      <w:pPr>
        <w:rPr>
          <w:color w:val="FF0000"/>
        </w:rPr>
      </w:pPr>
      <w:r>
        <w:t xml:space="preserve">№3 </w:t>
      </w:r>
      <w:r w:rsidRPr="004F4161">
        <w:rPr>
          <w:color w:val="FF0000"/>
        </w:rPr>
        <w:t>(Артемий Филиппович Земляника – попечитель богоугодных заведений)</w:t>
      </w:r>
    </w:p>
    <w:p w:rsidR="00F7422F" w:rsidRDefault="00F7422F" w:rsidP="001A165F">
      <w:r>
        <w:t>1.       «…чем ближе к натуре, тем лучше,…лекарств дорогих мы не употребляем…»</w:t>
      </w:r>
    </w:p>
    <w:p w:rsidR="00F7422F" w:rsidRDefault="00F7422F" w:rsidP="001A165F">
      <w:r>
        <w:t>2.        «…эти дела не так  делаются в благоустроенном государстве. Зачем нас здесь целый эскадрон?»</w:t>
      </w:r>
    </w:p>
    <w:p w:rsidR="00F7422F" w:rsidRDefault="00F7422F" w:rsidP="001A165F">
      <w:r>
        <w:t>3.       «Рад стараться на службу отечеству… Не прикажите ли, я всё это изложу лучше на бумаге?»</w:t>
      </w:r>
    </w:p>
    <w:p w:rsidR="00F7422F" w:rsidRDefault="00F7422F" w:rsidP="001A165F">
      <w:r>
        <w:t>4.       «(В сторону) Эка, чёрт возьми, уж и в генералы лезет! (Обращаясь к нему.) Тогда, Антон Антонович, и нас не позабудьте»</w:t>
      </w:r>
    </w:p>
    <w:p w:rsidR="00F7422F" w:rsidRDefault="00F7422F" w:rsidP="001A165F">
      <w:r>
        <w:t xml:space="preserve">       </w:t>
      </w:r>
      <w:r w:rsidRPr="004F4161">
        <w:rPr>
          <w:highlight w:val="cyan"/>
        </w:rPr>
        <w:t>5.       «Найдётся щелкопёр, бумагомарака, в комедию тебя вставит,…чина, звания не пощадит, и будут все скалить зубы и бить в ладоши».- лишняя</w:t>
      </w:r>
    </w:p>
    <w:p w:rsidR="00F7422F" w:rsidRDefault="00F7422F" w:rsidP="001A165F">
      <w:r>
        <w:t>(Говорит городничий, боясь того, что журналисты узнают о его позоре и прославят его)</w:t>
      </w:r>
    </w:p>
    <w:p w:rsidR="00F7422F" w:rsidRDefault="00F7422F" w:rsidP="001A165F"/>
    <w:p w:rsidR="00F7422F" w:rsidRPr="004F4161" w:rsidRDefault="00F7422F" w:rsidP="001A165F">
      <w:pPr>
        <w:rPr>
          <w:color w:val="FF0000"/>
        </w:rPr>
      </w:pPr>
      <w:r>
        <w:t xml:space="preserve">№ 4 </w:t>
      </w:r>
      <w:r w:rsidRPr="004F4161">
        <w:rPr>
          <w:color w:val="FF0000"/>
        </w:rPr>
        <w:t>(Лука Лукич Хлопов – смотритель училищ)</w:t>
      </w:r>
    </w:p>
    <w:p w:rsidR="00F7422F" w:rsidRDefault="00F7422F" w:rsidP="001A165F">
      <w:r>
        <w:t>1.       « Что же мне, право, с ним делать? ... Я уж несколько раз ему говорил…»</w:t>
      </w:r>
    </w:p>
    <w:p w:rsidR="00F7422F" w:rsidRDefault="00F7422F" w:rsidP="001A165F">
      <w:r>
        <w:t>2.       « Не приведи Бог служить по учёной части, всего боишься…»</w:t>
      </w:r>
    </w:p>
    <w:p w:rsidR="00F7422F" w:rsidRDefault="00F7422F" w:rsidP="001A165F">
      <w:r>
        <w:t>3.       « Не могу, не могу, господа! Я... так воспитан, что заговори со мною … чином кто-нибудь повыше, у меня просто и души нет…»</w:t>
      </w:r>
    </w:p>
    <w:p w:rsidR="00F7422F" w:rsidRDefault="00F7422F" w:rsidP="001A165F">
      <w:r>
        <w:t>4.       «Нет!»</w:t>
      </w:r>
    </w:p>
    <w:p w:rsidR="00F7422F" w:rsidRDefault="00F7422F" w:rsidP="001A165F">
      <w:r>
        <w:t>5</w:t>
      </w:r>
      <w:r w:rsidRPr="004F4161">
        <w:rPr>
          <w:highlight w:val="cyan"/>
        </w:rPr>
        <w:t>.       «Он хуже, чем якобинец, и такие  внушает юношеству неблагонамеренные правила, что даже выразить трудно» - лишняя</w:t>
      </w:r>
    </w:p>
    <w:p w:rsidR="00F7422F" w:rsidRDefault="00F7422F" w:rsidP="001A165F">
      <w:r>
        <w:t>(Говорит Артемий Филиппович, когда доносит на чиновников Хлестакову)</w:t>
      </w:r>
    </w:p>
    <w:p w:rsidR="00F7422F" w:rsidRDefault="00F7422F" w:rsidP="001A165F"/>
    <w:p w:rsidR="00F7422F" w:rsidRPr="004F4161" w:rsidRDefault="00F7422F" w:rsidP="001A165F">
      <w:pPr>
        <w:rPr>
          <w:color w:val="FF0000"/>
        </w:rPr>
      </w:pPr>
      <w:r w:rsidRPr="004F4161">
        <w:rPr>
          <w:color w:val="FF0000"/>
        </w:rPr>
        <w:t>№ 5 (Иван Кузьмич Шпекин)</w:t>
      </w:r>
    </w:p>
    <w:p w:rsidR="00F7422F" w:rsidRDefault="00F7422F" w:rsidP="001A165F">
      <w:r>
        <w:t>1.     « …этому не учите, это я делаю не то чтоб из предосторожности, а больше из любопытства»</w:t>
      </w:r>
    </w:p>
    <w:p w:rsidR="00F7422F" w:rsidRDefault="00F7422F" w:rsidP="001A165F">
      <w:r>
        <w:t>2.     «Я вам скажу, что это преинтересное чтение… Лучше, чем в «Московских ведомостях».</w:t>
      </w:r>
    </w:p>
    <w:p w:rsidR="00F7422F" w:rsidRDefault="00F7422F" w:rsidP="001A165F">
      <w:r>
        <w:t>3.     «Вот, мол, пришли деньги по почте, неизвестно кому принадлежащие».</w:t>
      </w:r>
    </w:p>
    <w:p w:rsidR="00F7422F" w:rsidRDefault="00F7422F" w:rsidP="001A165F">
      <w:r>
        <w:t>4.     «Жаль, однако ж, что вы не читаете писем… Вот недавно один поручик … описал бал … очень-очень хорошо … с большим чувством описал … я нарочно оставил его у себя. Хотите  прочту?»</w:t>
      </w:r>
    </w:p>
    <w:p w:rsidR="00F7422F" w:rsidRDefault="00F7422F" w:rsidP="001A165F">
      <w:r>
        <w:t>5</w:t>
      </w:r>
      <w:r w:rsidRPr="004F4161">
        <w:rPr>
          <w:highlight w:val="cyan"/>
        </w:rPr>
        <w:t>.     «… все дела в большом запущении, посылки задерживаются… извольте сами нарочно разыскать…»- лишняя.</w:t>
      </w:r>
    </w:p>
    <w:p w:rsidR="00F7422F" w:rsidRPr="00E5404C" w:rsidRDefault="00F7422F" w:rsidP="001A165F">
      <w:r>
        <w:t>(Говорит А.Ф.Земляника, когда жалуется на чиновников Хлестакову)</w:t>
      </w:r>
    </w:p>
    <w:p w:rsidR="00F7422F" w:rsidRPr="00E5404C" w:rsidRDefault="00F7422F" w:rsidP="001A165F">
      <w:pPr>
        <w:rPr>
          <w:color w:val="000000"/>
        </w:rPr>
      </w:pPr>
      <w:r w:rsidRPr="00A82A88">
        <w:rPr>
          <w:color w:val="FF0000"/>
        </w:rPr>
        <w:t xml:space="preserve"> – Сделаем вывод: </w:t>
      </w:r>
      <w:r w:rsidRPr="00E5404C">
        <w:rPr>
          <w:b/>
          <w:color w:val="000000"/>
        </w:rPr>
        <w:t>приносит ли пользу деятельность чиновников жителям города?</w:t>
      </w:r>
      <w:r w:rsidRPr="00E5404C">
        <w:rPr>
          <w:color w:val="000000"/>
        </w:rPr>
        <w:t xml:space="preserve"> (Нет, чиновники думают только о себе, судьба жителей города их совершенно не интересует.)</w:t>
      </w:r>
    </w:p>
    <w:p w:rsidR="00F7422F" w:rsidRPr="00E5404C" w:rsidRDefault="00F7422F" w:rsidP="001A165F">
      <w:pPr>
        <w:rPr>
          <w:color w:val="000000"/>
        </w:rPr>
      </w:pPr>
      <w:r w:rsidRPr="00E5404C">
        <w:rPr>
          <w:color w:val="000000"/>
        </w:rPr>
        <w:t xml:space="preserve"> – Скажите, легко было определить лишнюю реплику? Почему? (Легко, потому что Гоголь обладал даром при помощи одной детали или реплики давать характеристику героям).</w:t>
      </w:r>
    </w:p>
    <w:p w:rsidR="00F7422F" w:rsidRDefault="00F7422F" w:rsidP="00A82A88">
      <w:pPr>
        <w:spacing w:before="100" w:beforeAutospacing="1" w:after="100" w:afterAutospacing="1" w:line="240" w:lineRule="auto"/>
        <w:rPr>
          <w:b/>
          <w:szCs w:val="24"/>
        </w:rPr>
      </w:pPr>
    </w:p>
    <w:p w:rsidR="00F7422F" w:rsidRPr="00E912BC" w:rsidRDefault="00F7422F" w:rsidP="00A82A88">
      <w:pPr>
        <w:spacing w:before="100" w:beforeAutospacing="1" w:after="100" w:afterAutospacing="1" w:line="240" w:lineRule="auto"/>
        <w:rPr>
          <w:bCs/>
          <w:color w:val="FF0000"/>
          <w:szCs w:val="24"/>
        </w:rPr>
      </w:pPr>
      <w:r w:rsidRPr="00E912BC">
        <w:rPr>
          <w:bCs/>
          <w:color w:val="FF0000"/>
          <w:szCs w:val="24"/>
          <w:highlight w:val="yellow"/>
        </w:rPr>
        <w:t>5  Задание для группы писателей.  «Восстанови рукопись».</w:t>
      </w:r>
    </w:p>
    <w:p w:rsidR="00F7422F" w:rsidRPr="00C274E4" w:rsidRDefault="00F7422F" w:rsidP="008D464D">
      <w:pPr>
        <w:spacing w:before="100" w:beforeAutospacing="1" w:after="100" w:afterAutospacing="1" w:line="240" w:lineRule="auto"/>
        <w:ind w:firstLine="708"/>
        <w:rPr>
          <w:bCs/>
          <w:szCs w:val="24"/>
        </w:rPr>
      </w:pPr>
      <w:r>
        <w:rPr>
          <w:bCs/>
          <w:szCs w:val="24"/>
        </w:rPr>
        <w:t xml:space="preserve">Городничий, как вы знаете, </w:t>
      </w:r>
      <w:r w:rsidRPr="00C274E4">
        <w:rPr>
          <w:bCs/>
          <w:szCs w:val="24"/>
        </w:rPr>
        <w:t xml:space="preserve"> получает</w:t>
      </w:r>
      <w:r>
        <w:rPr>
          <w:bCs/>
          <w:szCs w:val="24"/>
        </w:rPr>
        <w:t xml:space="preserve"> письмо от Чмыхова.  Антон Антонович долго изучал его содержание, перечитывал всем своим друзьям, своим подданным, и вскоре письмо поистрепалось и некоторые </w:t>
      </w:r>
      <w:r w:rsidRPr="00C274E4">
        <w:rPr>
          <w:bCs/>
          <w:szCs w:val="24"/>
        </w:rPr>
        <w:t xml:space="preserve"> слова стерлись. Восстановите текст произведения, пос</w:t>
      </w:r>
      <w:r>
        <w:rPr>
          <w:bCs/>
          <w:szCs w:val="24"/>
        </w:rPr>
        <w:t xml:space="preserve">тавив себя на место Гоголя или </w:t>
      </w:r>
      <w:r w:rsidRPr="00C274E4">
        <w:rPr>
          <w:bCs/>
          <w:szCs w:val="24"/>
        </w:rPr>
        <w:t xml:space="preserve">сохранив гоголевские интонации. </w:t>
      </w:r>
    </w:p>
    <w:p w:rsidR="00F7422F" w:rsidRDefault="00F7422F" w:rsidP="008D464D">
      <w:pPr>
        <w:spacing w:before="100" w:beforeAutospacing="1" w:after="100" w:afterAutospacing="1" w:line="240" w:lineRule="auto"/>
        <w:rPr>
          <w:bCs/>
          <w:szCs w:val="24"/>
        </w:rPr>
      </w:pPr>
      <w:r w:rsidRPr="00C274E4">
        <w:rPr>
          <w:bCs/>
          <w:szCs w:val="24"/>
        </w:rPr>
        <w:t>«Спешу, между прочим, уведомить тебя, что приехал ____________ с предписанием осмотреть всю __________ и особенно наш уезд. Я узнал это из самых ____________ источников, хотя он представляет себя _______________ лицом. Так как я знаю, что за тобою, как за _____________, водятся ______________, потому что ты человек ______________ и не любишь ______________ того, что _____________ в руки.</w:t>
      </w:r>
    </w:p>
    <w:p w:rsidR="00F7422F" w:rsidRPr="00C274E4" w:rsidRDefault="00F7422F" w:rsidP="008D464D">
      <w:pPr>
        <w:spacing w:before="100" w:beforeAutospacing="1" w:after="100" w:afterAutospacing="1" w:line="240" w:lineRule="auto"/>
        <w:rPr>
          <w:bCs/>
          <w:szCs w:val="24"/>
        </w:rPr>
      </w:pPr>
    </w:p>
    <w:p w:rsidR="00F7422F" w:rsidRPr="00C274E4" w:rsidRDefault="00F7422F" w:rsidP="008D464D">
      <w:pPr>
        <w:spacing w:before="100" w:beforeAutospacing="1" w:after="100" w:afterAutospacing="1" w:line="240" w:lineRule="auto"/>
        <w:rPr>
          <w:bCs/>
          <w:szCs w:val="24"/>
        </w:rPr>
      </w:pPr>
      <w:r w:rsidRPr="00C274E4">
        <w:rPr>
          <w:bCs/>
          <w:szCs w:val="24"/>
        </w:rPr>
        <w:t xml:space="preserve">(исходный текст: «Спешу, между прочим, уведомить тебя, что приехал </w:t>
      </w:r>
      <w:r w:rsidRPr="00C274E4">
        <w:rPr>
          <w:bCs/>
          <w:i/>
          <w:szCs w:val="24"/>
          <w:u w:val="single"/>
        </w:rPr>
        <w:t>чиновник</w:t>
      </w:r>
      <w:r w:rsidRPr="00C274E4">
        <w:rPr>
          <w:bCs/>
          <w:szCs w:val="24"/>
        </w:rPr>
        <w:t xml:space="preserve"> с предписанием осмотреть всю </w:t>
      </w:r>
      <w:r w:rsidRPr="00C274E4">
        <w:rPr>
          <w:bCs/>
          <w:i/>
          <w:szCs w:val="24"/>
          <w:u w:val="single"/>
        </w:rPr>
        <w:t>губернию</w:t>
      </w:r>
      <w:r w:rsidRPr="00C274E4">
        <w:rPr>
          <w:bCs/>
          <w:szCs w:val="24"/>
        </w:rPr>
        <w:t xml:space="preserve"> и особенно наш уезд. Я узнал это из самых </w:t>
      </w:r>
      <w:r w:rsidRPr="00C274E4">
        <w:rPr>
          <w:bCs/>
          <w:i/>
          <w:szCs w:val="24"/>
          <w:u w:val="single"/>
        </w:rPr>
        <w:t>достоверных</w:t>
      </w:r>
      <w:r w:rsidRPr="00C274E4">
        <w:rPr>
          <w:bCs/>
          <w:szCs w:val="24"/>
        </w:rPr>
        <w:t xml:space="preserve"> источников, хотя он представляет себя </w:t>
      </w:r>
      <w:r w:rsidRPr="00C274E4">
        <w:rPr>
          <w:bCs/>
          <w:i/>
          <w:szCs w:val="24"/>
          <w:u w:val="single"/>
        </w:rPr>
        <w:t>частным</w:t>
      </w:r>
      <w:r w:rsidRPr="00C274E4">
        <w:rPr>
          <w:bCs/>
          <w:szCs w:val="24"/>
        </w:rPr>
        <w:t xml:space="preserve"> лицом. Так как я знаю, что за тобою, как за </w:t>
      </w:r>
      <w:r w:rsidRPr="00C274E4">
        <w:rPr>
          <w:bCs/>
          <w:i/>
          <w:szCs w:val="24"/>
          <w:u w:val="single"/>
        </w:rPr>
        <w:t>всяким</w:t>
      </w:r>
      <w:r w:rsidRPr="00C274E4">
        <w:rPr>
          <w:bCs/>
          <w:szCs w:val="24"/>
        </w:rPr>
        <w:t xml:space="preserve">, водятся </w:t>
      </w:r>
      <w:r w:rsidRPr="00C274E4">
        <w:rPr>
          <w:bCs/>
          <w:i/>
          <w:szCs w:val="24"/>
          <w:u w:val="single"/>
        </w:rPr>
        <w:t>грешки</w:t>
      </w:r>
      <w:r w:rsidRPr="00C274E4">
        <w:rPr>
          <w:bCs/>
          <w:szCs w:val="24"/>
        </w:rPr>
        <w:t xml:space="preserve">, потому что ты человек </w:t>
      </w:r>
      <w:r w:rsidRPr="00C274E4">
        <w:rPr>
          <w:bCs/>
          <w:i/>
          <w:szCs w:val="24"/>
          <w:u w:val="single"/>
        </w:rPr>
        <w:t>умный</w:t>
      </w:r>
      <w:r w:rsidRPr="00C274E4">
        <w:rPr>
          <w:bCs/>
          <w:szCs w:val="24"/>
        </w:rPr>
        <w:t xml:space="preserve"> и не любишь </w:t>
      </w:r>
      <w:r w:rsidRPr="00C274E4">
        <w:rPr>
          <w:bCs/>
          <w:i/>
          <w:szCs w:val="24"/>
          <w:u w:val="single"/>
        </w:rPr>
        <w:t>пропускать</w:t>
      </w:r>
      <w:r w:rsidRPr="00C274E4">
        <w:rPr>
          <w:bCs/>
          <w:szCs w:val="24"/>
        </w:rPr>
        <w:t xml:space="preserve"> того, что </w:t>
      </w:r>
      <w:r w:rsidRPr="00C274E4">
        <w:rPr>
          <w:bCs/>
          <w:i/>
          <w:szCs w:val="24"/>
          <w:u w:val="single"/>
        </w:rPr>
        <w:t>плывет</w:t>
      </w:r>
      <w:r w:rsidRPr="00C274E4">
        <w:rPr>
          <w:bCs/>
          <w:szCs w:val="24"/>
        </w:rPr>
        <w:t xml:space="preserve"> руки.</w:t>
      </w:r>
    </w:p>
    <w:p w:rsidR="00F7422F" w:rsidRPr="00C274E4" w:rsidRDefault="00F7422F" w:rsidP="00A82A88">
      <w:pPr>
        <w:spacing w:before="100" w:beforeAutospacing="1" w:after="100" w:afterAutospacing="1" w:line="240" w:lineRule="auto"/>
        <w:rPr>
          <w:bCs/>
          <w:szCs w:val="24"/>
        </w:rPr>
      </w:pPr>
    </w:p>
    <w:p w:rsidR="00F7422F" w:rsidRPr="00C274E4" w:rsidRDefault="00F7422F" w:rsidP="00A82A88">
      <w:pPr>
        <w:spacing w:before="100" w:beforeAutospacing="1" w:after="100" w:afterAutospacing="1" w:line="240" w:lineRule="auto"/>
        <w:rPr>
          <w:bCs/>
          <w:szCs w:val="24"/>
        </w:rPr>
      </w:pPr>
      <w:r w:rsidRPr="00C274E4">
        <w:rPr>
          <w:bCs/>
          <w:szCs w:val="24"/>
        </w:rPr>
        <w:t>- Хлестаков своему другу пишет письмо, и как вы знаете, это письмо вскрывает почтмейстер. Но так не аккурат</w:t>
      </w:r>
      <w:r>
        <w:rPr>
          <w:bCs/>
          <w:szCs w:val="24"/>
        </w:rPr>
        <w:t>но, что некоторые слова запачкались</w:t>
      </w:r>
      <w:r w:rsidRPr="00C274E4">
        <w:rPr>
          <w:bCs/>
          <w:szCs w:val="24"/>
        </w:rPr>
        <w:t xml:space="preserve">. Восстановите текст произведения, поставив себя на место Гоголя или, сохранив гоголевские интонации. </w:t>
      </w:r>
    </w:p>
    <w:p w:rsidR="00F7422F" w:rsidRDefault="00F7422F" w:rsidP="00A82A88">
      <w:pPr>
        <w:spacing w:before="100" w:beforeAutospacing="1" w:after="100" w:afterAutospacing="1" w:line="240" w:lineRule="auto"/>
        <w:rPr>
          <w:bCs/>
          <w:szCs w:val="24"/>
        </w:rPr>
      </w:pPr>
      <w:r w:rsidRPr="00C274E4">
        <w:rPr>
          <w:bCs/>
          <w:szCs w:val="24"/>
        </w:rPr>
        <w:t>« Спешу уведомить тебя,________ Тряпичкин, какие со мной чудеса. На дороге ___________меня кругом пехотный капитан, так что трактирщик хотел уже было посадить в __________; как вдруг, по моей петербургской _____________________ и по костюму, весь город принял меня за _________-_______________. И я теперь живу у _______________, жуирую, _______________напропалую за его женой и дочкой; не решился только, с ____________ начать; думаю, прежде с _____________, потому что, кажется готова сейчас на все _____________.»</w:t>
      </w:r>
    </w:p>
    <w:p w:rsidR="00F7422F" w:rsidRPr="00C274E4" w:rsidRDefault="00F7422F" w:rsidP="00A82A88">
      <w:pPr>
        <w:spacing w:before="100" w:beforeAutospacing="1" w:after="100" w:afterAutospacing="1" w:line="240" w:lineRule="auto"/>
        <w:rPr>
          <w:bCs/>
          <w:szCs w:val="24"/>
        </w:rPr>
      </w:pPr>
    </w:p>
    <w:p w:rsidR="00F7422F" w:rsidRDefault="00F7422F" w:rsidP="00A82A88">
      <w:pPr>
        <w:spacing w:before="100" w:beforeAutospacing="1" w:after="100" w:afterAutospacing="1" w:line="240" w:lineRule="auto"/>
        <w:rPr>
          <w:bCs/>
          <w:szCs w:val="24"/>
        </w:rPr>
      </w:pPr>
      <w:r w:rsidRPr="00C274E4">
        <w:rPr>
          <w:bCs/>
          <w:szCs w:val="24"/>
        </w:rPr>
        <w:t xml:space="preserve"> (исходный текст: « Спешу уведомить тебя, </w:t>
      </w:r>
      <w:r w:rsidRPr="00C274E4">
        <w:rPr>
          <w:bCs/>
          <w:i/>
          <w:szCs w:val="24"/>
          <w:u w:val="single"/>
        </w:rPr>
        <w:t>душа</w:t>
      </w:r>
      <w:r w:rsidRPr="00C274E4">
        <w:rPr>
          <w:bCs/>
          <w:szCs w:val="24"/>
        </w:rPr>
        <w:t xml:space="preserve"> Тряпичкин, какие со мной чудеса. На дороге </w:t>
      </w:r>
      <w:r w:rsidRPr="00C274E4">
        <w:rPr>
          <w:bCs/>
          <w:i/>
          <w:szCs w:val="24"/>
          <w:u w:val="single"/>
        </w:rPr>
        <w:t>обчистил</w:t>
      </w:r>
      <w:r w:rsidRPr="00C274E4">
        <w:rPr>
          <w:bCs/>
          <w:szCs w:val="24"/>
        </w:rPr>
        <w:t xml:space="preserve"> меня кругом пехотный капитан, так что трактирщик хотел уже было посадить в </w:t>
      </w:r>
      <w:r w:rsidRPr="00C274E4">
        <w:rPr>
          <w:bCs/>
          <w:i/>
          <w:szCs w:val="24"/>
          <w:u w:val="single"/>
        </w:rPr>
        <w:t>тюрьму</w:t>
      </w:r>
      <w:r w:rsidRPr="00C274E4">
        <w:rPr>
          <w:bCs/>
          <w:szCs w:val="24"/>
        </w:rPr>
        <w:t xml:space="preserve">; как вдруг, по моей петербургской </w:t>
      </w:r>
      <w:r w:rsidRPr="00C274E4">
        <w:rPr>
          <w:bCs/>
          <w:i/>
          <w:szCs w:val="24"/>
          <w:u w:val="single"/>
        </w:rPr>
        <w:t xml:space="preserve">физиономии </w:t>
      </w:r>
      <w:r w:rsidRPr="00C274E4">
        <w:rPr>
          <w:bCs/>
          <w:szCs w:val="24"/>
        </w:rPr>
        <w:t xml:space="preserve"> и по костюму, весь город принял меня за </w:t>
      </w:r>
      <w:r w:rsidRPr="00C274E4">
        <w:rPr>
          <w:bCs/>
          <w:i/>
          <w:szCs w:val="24"/>
          <w:u w:val="single"/>
        </w:rPr>
        <w:t>генерал-губернатора</w:t>
      </w:r>
      <w:r w:rsidRPr="00C274E4">
        <w:rPr>
          <w:bCs/>
          <w:szCs w:val="24"/>
        </w:rPr>
        <w:t xml:space="preserve">. И я теперь живу у </w:t>
      </w:r>
      <w:r w:rsidRPr="00C274E4">
        <w:rPr>
          <w:bCs/>
          <w:i/>
          <w:szCs w:val="24"/>
          <w:u w:val="single"/>
        </w:rPr>
        <w:t>городничего</w:t>
      </w:r>
      <w:r w:rsidRPr="00C274E4">
        <w:rPr>
          <w:bCs/>
          <w:szCs w:val="24"/>
        </w:rPr>
        <w:t xml:space="preserve">, жуирую, </w:t>
      </w:r>
      <w:r w:rsidRPr="00C274E4">
        <w:rPr>
          <w:bCs/>
          <w:i/>
          <w:szCs w:val="24"/>
          <w:u w:val="single"/>
        </w:rPr>
        <w:t>волочусь</w:t>
      </w:r>
      <w:r w:rsidRPr="00C274E4">
        <w:rPr>
          <w:bCs/>
          <w:szCs w:val="24"/>
        </w:rPr>
        <w:t xml:space="preserve"> напропалую за его женой и дочкой; не решился только, с </w:t>
      </w:r>
      <w:r w:rsidRPr="00C274E4">
        <w:rPr>
          <w:bCs/>
          <w:i/>
          <w:szCs w:val="24"/>
          <w:u w:val="single"/>
        </w:rPr>
        <w:t>которой</w:t>
      </w:r>
      <w:r w:rsidRPr="00C274E4">
        <w:rPr>
          <w:bCs/>
          <w:szCs w:val="24"/>
        </w:rPr>
        <w:t xml:space="preserve"> начать; думаю, прежде с </w:t>
      </w:r>
      <w:r w:rsidRPr="00C274E4">
        <w:rPr>
          <w:bCs/>
          <w:i/>
          <w:szCs w:val="24"/>
          <w:u w:val="single"/>
        </w:rPr>
        <w:t>матушки</w:t>
      </w:r>
      <w:r w:rsidRPr="00C274E4">
        <w:rPr>
          <w:bCs/>
          <w:szCs w:val="24"/>
        </w:rPr>
        <w:t xml:space="preserve">, потому что, кажется готова сейчас на все </w:t>
      </w:r>
      <w:r w:rsidRPr="00C274E4">
        <w:rPr>
          <w:bCs/>
          <w:i/>
          <w:szCs w:val="24"/>
          <w:u w:val="single"/>
        </w:rPr>
        <w:t>услуги</w:t>
      </w:r>
      <w:r w:rsidRPr="00C274E4">
        <w:rPr>
          <w:bCs/>
          <w:szCs w:val="24"/>
        </w:rPr>
        <w:t>.»)</w:t>
      </w:r>
    </w:p>
    <w:p w:rsidR="00F7422F" w:rsidRPr="00E912BC" w:rsidRDefault="00F7422F" w:rsidP="009E265A">
      <w:pPr>
        <w:pStyle w:val="ListParagraph"/>
        <w:numPr>
          <w:ilvl w:val="0"/>
          <w:numId w:val="2"/>
        </w:numPr>
        <w:suppressAutoHyphens/>
        <w:spacing w:after="0" w:line="240" w:lineRule="auto"/>
        <w:jc w:val="both"/>
        <w:rPr>
          <w:szCs w:val="24"/>
          <w:highlight w:val="yellow"/>
          <w:lang w:eastAsia="ar-SA"/>
        </w:rPr>
      </w:pPr>
      <w:r w:rsidRPr="00E912BC">
        <w:rPr>
          <w:szCs w:val="24"/>
          <w:highlight w:val="yellow"/>
          <w:lang w:eastAsia="ar-SA"/>
        </w:rPr>
        <w:t>У нас в классе есть группа журналистов, желающих провести опрос. Предоставим им слово. (Человека 2-3)</w:t>
      </w:r>
    </w:p>
    <w:p w:rsidR="00F7422F" w:rsidRDefault="00F7422F" w:rsidP="009E265A">
      <w:pPr>
        <w:spacing w:after="0" w:line="240" w:lineRule="auto"/>
        <w:jc w:val="both"/>
        <w:rPr>
          <w:szCs w:val="24"/>
          <w:lang w:eastAsia="ar-SA"/>
        </w:rPr>
      </w:pPr>
    </w:p>
    <w:p w:rsidR="00F7422F" w:rsidRPr="00A55C18" w:rsidRDefault="00F7422F" w:rsidP="009E265A">
      <w:pPr>
        <w:spacing w:after="0" w:line="240" w:lineRule="auto"/>
        <w:jc w:val="both"/>
        <w:rPr>
          <w:szCs w:val="24"/>
        </w:rPr>
      </w:pPr>
      <w:r w:rsidRPr="00A55C18">
        <w:rPr>
          <w:szCs w:val="24"/>
        </w:rPr>
        <w:t>Тема моего интервью «Одежда героев комедии Гоголя»……….</w:t>
      </w:r>
    </w:p>
    <w:tbl>
      <w:tblPr>
        <w:tblpPr w:leftFromText="180" w:rightFromText="180" w:vertAnchor="text" w:horzAnchor="margin" w:tblpXSpec="center" w:tblpY="16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1"/>
        <w:gridCol w:w="1883"/>
        <w:gridCol w:w="1948"/>
        <w:gridCol w:w="1829"/>
        <w:gridCol w:w="2599"/>
      </w:tblGrid>
      <w:tr w:rsidR="00F7422F" w:rsidRPr="003276C6" w:rsidTr="00F33430">
        <w:tc>
          <w:tcPr>
            <w:tcW w:w="2541" w:type="dxa"/>
          </w:tcPr>
          <w:p w:rsidR="00F7422F" w:rsidRPr="00632B67" w:rsidRDefault="00F7422F" w:rsidP="00F33430">
            <w:pPr>
              <w:spacing w:after="0" w:line="240" w:lineRule="auto"/>
              <w:jc w:val="center"/>
              <w:rPr>
                <w:b/>
                <w:szCs w:val="24"/>
              </w:rPr>
            </w:pPr>
            <w:r w:rsidRPr="00632B67">
              <w:rPr>
                <w:b/>
                <w:szCs w:val="24"/>
              </w:rPr>
              <w:t>Одежда</w:t>
            </w:r>
          </w:p>
        </w:tc>
        <w:tc>
          <w:tcPr>
            <w:tcW w:w="0" w:type="auto"/>
          </w:tcPr>
          <w:p w:rsidR="00F7422F" w:rsidRPr="00632B67" w:rsidRDefault="00F7422F" w:rsidP="00F33430">
            <w:pPr>
              <w:spacing w:after="0" w:line="240" w:lineRule="auto"/>
              <w:jc w:val="center"/>
              <w:rPr>
                <w:b/>
                <w:szCs w:val="24"/>
              </w:rPr>
            </w:pPr>
            <w:r w:rsidRPr="00632B67">
              <w:rPr>
                <w:b/>
                <w:szCs w:val="24"/>
              </w:rPr>
              <w:t>Животный мир</w:t>
            </w:r>
          </w:p>
        </w:tc>
        <w:tc>
          <w:tcPr>
            <w:tcW w:w="0" w:type="auto"/>
          </w:tcPr>
          <w:p w:rsidR="00F7422F" w:rsidRPr="00632B67" w:rsidRDefault="00F7422F" w:rsidP="00F33430">
            <w:pPr>
              <w:spacing w:after="0" w:line="240" w:lineRule="auto"/>
              <w:jc w:val="center"/>
              <w:rPr>
                <w:b/>
                <w:szCs w:val="24"/>
              </w:rPr>
            </w:pPr>
            <w:r w:rsidRPr="00632B67">
              <w:rPr>
                <w:b/>
                <w:szCs w:val="24"/>
              </w:rPr>
              <w:t>Числа, числа</w:t>
            </w:r>
          </w:p>
        </w:tc>
        <w:tc>
          <w:tcPr>
            <w:tcW w:w="0" w:type="auto"/>
          </w:tcPr>
          <w:p w:rsidR="00F7422F" w:rsidRPr="00632B67" w:rsidRDefault="00F7422F" w:rsidP="00F33430">
            <w:pPr>
              <w:spacing w:after="0" w:line="240" w:lineRule="auto"/>
              <w:jc w:val="center"/>
              <w:rPr>
                <w:b/>
                <w:szCs w:val="24"/>
              </w:rPr>
            </w:pPr>
            <w:r w:rsidRPr="00632B67">
              <w:rPr>
                <w:b/>
                <w:szCs w:val="24"/>
              </w:rPr>
              <w:t>Как тебя зовут?</w:t>
            </w:r>
          </w:p>
        </w:tc>
        <w:tc>
          <w:tcPr>
            <w:tcW w:w="2599" w:type="dxa"/>
          </w:tcPr>
          <w:p w:rsidR="00F7422F" w:rsidRPr="00632B67" w:rsidRDefault="00F7422F" w:rsidP="00F33430">
            <w:pPr>
              <w:spacing w:after="0" w:line="240" w:lineRule="auto"/>
              <w:jc w:val="center"/>
              <w:rPr>
                <w:b/>
                <w:szCs w:val="24"/>
              </w:rPr>
            </w:pPr>
            <w:r w:rsidRPr="00632B67">
              <w:rPr>
                <w:b/>
                <w:szCs w:val="24"/>
              </w:rPr>
              <w:t>Я говорю, ты говоришь...</w:t>
            </w:r>
          </w:p>
        </w:tc>
      </w:tr>
      <w:tr w:rsidR="00F7422F" w:rsidRPr="003276C6" w:rsidTr="00F33430">
        <w:tc>
          <w:tcPr>
            <w:tcW w:w="2541" w:type="dxa"/>
          </w:tcPr>
          <w:p w:rsidR="00F7422F" w:rsidRPr="00632B67" w:rsidRDefault="00F7422F" w:rsidP="00F33430">
            <w:pPr>
              <w:spacing w:after="0" w:line="240" w:lineRule="auto"/>
              <w:rPr>
                <w:szCs w:val="24"/>
              </w:rPr>
            </w:pPr>
            <w:r w:rsidRPr="00632B67">
              <w:rPr>
                <w:szCs w:val="24"/>
              </w:rPr>
              <w:t xml:space="preserve">Сколько раз переодевается </w:t>
            </w:r>
          </w:p>
          <w:p w:rsidR="00F7422F" w:rsidRPr="00632B67" w:rsidRDefault="00F7422F" w:rsidP="00F33430">
            <w:pPr>
              <w:spacing w:after="0" w:line="240" w:lineRule="auto"/>
              <w:rPr>
                <w:szCs w:val="24"/>
              </w:rPr>
            </w:pPr>
            <w:r w:rsidRPr="00632B67">
              <w:rPr>
                <w:szCs w:val="24"/>
              </w:rPr>
              <w:t>в разные платья в продолжение</w:t>
            </w:r>
          </w:p>
          <w:p w:rsidR="00F7422F" w:rsidRPr="00632B67" w:rsidRDefault="00F7422F" w:rsidP="00F33430">
            <w:pPr>
              <w:spacing w:after="0" w:line="240" w:lineRule="auto"/>
              <w:rPr>
                <w:szCs w:val="24"/>
              </w:rPr>
            </w:pPr>
            <w:r w:rsidRPr="00632B67">
              <w:rPr>
                <w:szCs w:val="24"/>
              </w:rPr>
              <w:t xml:space="preserve">пьесы Анна Андреевна? </w:t>
            </w:r>
            <w:r w:rsidRPr="00632B67">
              <w:rPr>
                <w:b/>
                <w:szCs w:val="24"/>
              </w:rPr>
              <w:t>4 раза</w:t>
            </w:r>
            <w:r w:rsidRPr="00632B67">
              <w:rPr>
                <w:szCs w:val="24"/>
              </w:rPr>
              <w:t xml:space="preserve"> </w:t>
            </w:r>
          </w:p>
        </w:tc>
        <w:tc>
          <w:tcPr>
            <w:tcW w:w="0" w:type="auto"/>
          </w:tcPr>
          <w:p w:rsidR="00F7422F" w:rsidRPr="00632B67" w:rsidRDefault="00F7422F" w:rsidP="00F33430">
            <w:pPr>
              <w:spacing w:after="0" w:line="240" w:lineRule="auto"/>
              <w:rPr>
                <w:szCs w:val="24"/>
              </w:rPr>
            </w:pPr>
            <w:r w:rsidRPr="00632B67">
              <w:rPr>
                <w:szCs w:val="24"/>
              </w:rPr>
              <w:t>Чем брал взятки судья Ляпкин-Тяпкин?</w:t>
            </w:r>
          </w:p>
        </w:tc>
        <w:tc>
          <w:tcPr>
            <w:tcW w:w="0" w:type="auto"/>
          </w:tcPr>
          <w:p w:rsidR="00F7422F" w:rsidRPr="00632B67" w:rsidRDefault="00F7422F" w:rsidP="00F33430">
            <w:pPr>
              <w:spacing w:after="0" w:line="240" w:lineRule="auto"/>
              <w:rPr>
                <w:b/>
                <w:szCs w:val="24"/>
              </w:rPr>
            </w:pPr>
            <w:r w:rsidRPr="00632B67">
              <w:rPr>
                <w:szCs w:val="24"/>
              </w:rPr>
              <w:t xml:space="preserve">На каком этаже жил Хлестаков в Петербурге? </w:t>
            </w:r>
            <w:r w:rsidRPr="00632B67">
              <w:rPr>
                <w:b/>
                <w:szCs w:val="24"/>
              </w:rPr>
              <w:t>на 4-ом</w:t>
            </w:r>
          </w:p>
        </w:tc>
        <w:tc>
          <w:tcPr>
            <w:tcW w:w="0" w:type="auto"/>
          </w:tcPr>
          <w:p w:rsidR="00F7422F" w:rsidRPr="00632B67" w:rsidRDefault="00F7422F" w:rsidP="00F33430">
            <w:pPr>
              <w:spacing w:after="0" w:line="240" w:lineRule="auto"/>
              <w:rPr>
                <w:szCs w:val="24"/>
              </w:rPr>
            </w:pPr>
            <w:r w:rsidRPr="00632B67">
              <w:rPr>
                <w:szCs w:val="24"/>
              </w:rPr>
              <w:t xml:space="preserve">Как звали кухарку Хлестакова? </w:t>
            </w:r>
          </w:p>
          <w:p w:rsidR="00F7422F" w:rsidRPr="00632B67" w:rsidRDefault="00F7422F" w:rsidP="00F33430">
            <w:pPr>
              <w:spacing w:after="0" w:line="240" w:lineRule="auto"/>
              <w:rPr>
                <w:b/>
                <w:szCs w:val="24"/>
              </w:rPr>
            </w:pPr>
            <w:r w:rsidRPr="00632B67">
              <w:rPr>
                <w:b/>
                <w:szCs w:val="24"/>
              </w:rPr>
              <w:t>Маврушка</w:t>
            </w:r>
          </w:p>
        </w:tc>
        <w:tc>
          <w:tcPr>
            <w:tcW w:w="2599" w:type="dxa"/>
          </w:tcPr>
          <w:p w:rsidR="00F7422F" w:rsidRPr="00632B67" w:rsidRDefault="00F7422F" w:rsidP="00F33430">
            <w:pPr>
              <w:spacing w:after="0" w:line="240" w:lineRule="auto"/>
              <w:rPr>
                <w:szCs w:val="24"/>
              </w:rPr>
            </w:pPr>
            <w:r w:rsidRPr="00632B67">
              <w:rPr>
                <w:szCs w:val="24"/>
              </w:rPr>
              <w:t xml:space="preserve">О ком говорил городничий: «Оно, конечно, Александр Македонский герой, но зачем же стулья ломать?» </w:t>
            </w:r>
            <w:r w:rsidRPr="00632B67">
              <w:rPr>
                <w:b/>
                <w:szCs w:val="24"/>
              </w:rPr>
              <w:t>Об учителе истории</w:t>
            </w:r>
            <w:r w:rsidRPr="00632B67">
              <w:rPr>
                <w:szCs w:val="24"/>
              </w:rPr>
              <w:t xml:space="preserve"> </w:t>
            </w:r>
          </w:p>
        </w:tc>
      </w:tr>
      <w:tr w:rsidR="00F7422F" w:rsidRPr="003276C6" w:rsidTr="00F33430">
        <w:tc>
          <w:tcPr>
            <w:tcW w:w="2541" w:type="dxa"/>
          </w:tcPr>
          <w:p w:rsidR="00F7422F" w:rsidRPr="00632B67" w:rsidRDefault="00F7422F" w:rsidP="00F33430">
            <w:pPr>
              <w:spacing w:after="0" w:line="240" w:lineRule="auto"/>
              <w:rPr>
                <w:szCs w:val="24"/>
              </w:rPr>
            </w:pPr>
            <w:r w:rsidRPr="00632B67">
              <w:rPr>
                <w:szCs w:val="24"/>
              </w:rPr>
              <w:t>Во что одеты больные в богоугодных заведениях, что делает их похожими на кузнецов?</w:t>
            </w:r>
          </w:p>
        </w:tc>
        <w:tc>
          <w:tcPr>
            <w:tcW w:w="0" w:type="auto"/>
          </w:tcPr>
          <w:p w:rsidR="00F7422F" w:rsidRPr="00632B67" w:rsidRDefault="00F7422F" w:rsidP="00F33430">
            <w:pPr>
              <w:spacing w:after="0" w:line="240" w:lineRule="auto"/>
              <w:rPr>
                <w:szCs w:val="24"/>
              </w:rPr>
            </w:pPr>
            <w:r w:rsidRPr="00632B67">
              <w:rPr>
                <w:szCs w:val="24"/>
              </w:rPr>
              <w:t>Какой сон приснился городничему накануне приезда «ревизора»?</w:t>
            </w:r>
          </w:p>
        </w:tc>
        <w:tc>
          <w:tcPr>
            <w:tcW w:w="0" w:type="auto"/>
          </w:tcPr>
          <w:p w:rsidR="00F7422F" w:rsidRPr="00632B67" w:rsidRDefault="00F7422F" w:rsidP="00F33430">
            <w:pPr>
              <w:spacing w:after="0" w:line="240" w:lineRule="auto"/>
              <w:rPr>
                <w:szCs w:val="24"/>
              </w:rPr>
            </w:pPr>
            <w:r w:rsidRPr="00632B67">
              <w:rPr>
                <w:szCs w:val="24"/>
              </w:rPr>
              <w:t xml:space="preserve">Сколько больных было в больнице, которую осматривал Хлестаков? </w:t>
            </w:r>
            <w:r w:rsidRPr="00632B67">
              <w:rPr>
                <w:i/>
                <w:szCs w:val="24"/>
              </w:rPr>
              <w:t xml:space="preserve">«Человек </w:t>
            </w:r>
            <w:r w:rsidRPr="00632B67">
              <w:rPr>
                <w:b/>
                <w:i/>
                <w:szCs w:val="24"/>
              </w:rPr>
              <w:t xml:space="preserve">10 </w:t>
            </w:r>
            <w:r w:rsidRPr="00632B67">
              <w:rPr>
                <w:i/>
                <w:szCs w:val="24"/>
              </w:rPr>
              <w:t>осталось</w:t>
            </w:r>
            <w:r w:rsidRPr="00632B67">
              <w:rPr>
                <w:b/>
                <w:i/>
                <w:szCs w:val="24"/>
              </w:rPr>
              <w:t>,</w:t>
            </w:r>
            <w:r w:rsidRPr="00632B67">
              <w:rPr>
                <w:i/>
                <w:szCs w:val="24"/>
              </w:rPr>
              <w:t xml:space="preserve"> не больше, а прочие все выздоровели.»</w:t>
            </w:r>
          </w:p>
        </w:tc>
        <w:tc>
          <w:tcPr>
            <w:tcW w:w="0" w:type="auto"/>
          </w:tcPr>
          <w:p w:rsidR="00F7422F" w:rsidRPr="00632B67" w:rsidRDefault="00F7422F" w:rsidP="00F33430">
            <w:pPr>
              <w:spacing w:after="0" w:line="240" w:lineRule="auto"/>
              <w:rPr>
                <w:b/>
                <w:szCs w:val="24"/>
              </w:rPr>
            </w:pPr>
            <w:r w:rsidRPr="00632B67">
              <w:rPr>
                <w:szCs w:val="24"/>
              </w:rPr>
              <w:t xml:space="preserve">Как звали ключницу городничего? </w:t>
            </w:r>
            <w:r w:rsidRPr="00632B67">
              <w:rPr>
                <w:b/>
                <w:szCs w:val="24"/>
              </w:rPr>
              <w:t>Авдотья</w:t>
            </w:r>
          </w:p>
        </w:tc>
        <w:tc>
          <w:tcPr>
            <w:tcW w:w="2599" w:type="dxa"/>
          </w:tcPr>
          <w:p w:rsidR="00F7422F" w:rsidRPr="00632B67" w:rsidRDefault="00F7422F" w:rsidP="00F33430">
            <w:pPr>
              <w:spacing w:after="0" w:line="240" w:lineRule="auto"/>
              <w:rPr>
                <w:szCs w:val="24"/>
              </w:rPr>
            </w:pPr>
            <w:r w:rsidRPr="00632B67">
              <w:rPr>
                <w:szCs w:val="24"/>
              </w:rPr>
              <w:t>Как Хлестаков якобы обращался к Пушкину?</w:t>
            </w:r>
          </w:p>
        </w:tc>
      </w:tr>
      <w:tr w:rsidR="00F7422F" w:rsidRPr="003276C6" w:rsidTr="00F33430">
        <w:tc>
          <w:tcPr>
            <w:tcW w:w="2541" w:type="dxa"/>
          </w:tcPr>
          <w:p w:rsidR="00F7422F" w:rsidRPr="00632B67" w:rsidRDefault="00F7422F" w:rsidP="00F33430">
            <w:pPr>
              <w:spacing w:after="0" w:line="240" w:lineRule="auto"/>
              <w:rPr>
                <w:szCs w:val="24"/>
              </w:rPr>
            </w:pPr>
            <w:r w:rsidRPr="00632B67">
              <w:rPr>
                <w:szCs w:val="24"/>
              </w:rPr>
              <w:t xml:space="preserve">Кого Хлестаков назвал «свиньей в ермолке»?  </w:t>
            </w:r>
          </w:p>
          <w:p w:rsidR="00F7422F" w:rsidRPr="00632B67" w:rsidRDefault="00F7422F" w:rsidP="00F33430">
            <w:pPr>
              <w:spacing w:after="0" w:line="240" w:lineRule="auto"/>
              <w:rPr>
                <w:b/>
                <w:i/>
                <w:szCs w:val="24"/>
              </w:rPr>
            </w:pPr>
            <w:r w:rsidRPr="00632B67">
              <w:rPr>
                <w:i/>
                <w:szCs w:val="24"/>
              </w:rPr>
              <w:t xml:space="preserve">«Надзиратель за богоугодными заведениями </w:t>
            </w:r>
            <w:r w:rsidRPr="00632B67">
              <w:rPr>
                <w:b/>
                <w:i/>
                <w:szCs w:val="24"/>
              </w:rPr>
              <w:t>Земляника</w:t>
            </w:r>
            <w:r w:rsidRPr="00632B67">
              <w:rPr>
                <w:i/>
                <w:szCs w:val="24"/>
              </w:rPr>
              <w:t xml:space="preserve"> – совершенная свинья в ермолке»</w:t>
            </w:r>
          </w:p>
        </w:tc>
        <w:tc>
          <w:tcPr>
            <w:tcW w:w="0" w:type="auto"/>
          </w:tcPr>
          <w:p w:rsidR="00F7422F" w:rsidRPr="00632B67" w:rsidRDefault="00F7422F" w:rsidP="00F33430">
            <w:pPr>
              <w:spacing w:after="0" w:line="240" w:lineRule="auto"/>
              <w:rPr>
                <w:b/>
                <w:szCs w:val="24"/>
              </w:rPr>
            </w:pPr>
            <w:r w:rsidRPr="00632B67">
              <w:rPr>
                <w:szCs w:val="24"/>
              </w:rPr>
              <w:t xml:space="preserve">Какую рыбу ел Хлестаков в богоугодном заведении? </w:t>
            </w:r>
            <w:r w:rsidRPr="00632B67">
              <w:rPr>
                <w:b/>
                <w:szCs w:val="24"/>
              </w:rPr>
              <w:t>Лабардан</w:t>
            </w:r>
          </w:p>
        </w:tc>
        <w:tc>
          <w:tcPr>
            <w:tcW w:w="0" w:type="auto"/>
          </w:tcPr>
          <w:p w:rsidR="00F7422F" w:rsidRPr="00632B67" w:rsidRDefault="00F7422F" w:rsidP="00F33430">
            <w:pPr>
              <w:spacing w:after="0" w:line="240" w:lineRule="auto"/>
              <w:rPr>
                <w:b/>
                <w:szCs w:val="24"/>
              </w:rPr>
            </w:pPr>
            <w:r w:rsidRPr="00632B67">
              <w:rPr>
                <w:szCs w:val="24"/>
              </w:rPr>
              <w:t xml:space="preserve">Сколько лет находился на службе городничий? </w:t>
            </w:r>
            <w:r w:rsidRPr="00632B67">
              <w:rPr>
                <w:b/>
                <w:szCs w:val="24"/>
              </w:rPr>
              <w:t>30</w:t>
            </w:r>
          </w:p>
        </w:tc>
        <w:tc>
          <w:tcPr>
            <w:tcW w:w="0" w:type="auto"/>
          </w:tcPr>
          <w:p w:rsidR="00F7422F" w:rsidRPr="00632B67" w:rsidRDefault="00F7422F" w:rsidP="00F33430">
            <w:pPr>
              <w:spacing w:after="0" w:line="240" w:lineRule="auto"/>
              <w:rPr>
                <w:b/>
                <w:szCs w:val="24"/>
              </w:rPr>
            </w:pPr>
            <w:r w:rsidRPr="00632B67">
              <w:rPr>
                <w:szCs w:val="24"/>
              </w:rPr>
              <w:t xml:space="preserve">Как звали хозяина гостиницы, в которой остановился Хлестаков? </w:t>
            </w:r>
            <w:r w:rsidRPr="00632B67">
              <w:rPr>
                <w:b/>
                <w:szCs w:val="24"/>
              </w:rPr>
              <w:t>Филипп Антонович Почечуев</w:t>
            </w:r>
          </w:p>
        </w:tc>
        <w:tc>
          <w:tcPr>
            <w:tcW w:w="2599" w:type="dxa"/>
          </w:tcPr>
          <w:p w:rsidR="00F7422F" w:rsidRPr="00632B67" w:rsidRDefault="00F7422F" w:rsidP="00F33430">
            <w:pPr>
              <w:spacing w:after="0" w:line="240" w:lineRule="auto"/>
              <w:rPr>
                <w:b/>
                <w:szCs w:val="24"/>
              </w:rPr>
            </w:pPr>
            <w:r w:rsidRPr="00632B67">
              <w:rPr>
                <w:szCs w:val="24"/>
              </w:rPr>
              <w:t xml:space="preserve">Какой персонаж комедии не знал по-русски ни слова? </w:t>
            </w:r>
            <w:r w:rsidRPr="00632B67">
              <w:rPr>
                <w:b/>
                <w:szCs w:val="24"/>
              </w:rPr>
              <w:t>Лекарь Гибнер</w:t>
            </w:r>
          </w:p>
        </w:tc>
      </w:tr>
      <w:tr w:rsidR="00F7422F" w:rsidRPr="003276C6" w:rsidTr="00F33430">
        <w:tc>
          <w:tcPr>
            <w:tcW w:w="2541" w:type="dxa"/>
          </w:tcPr>
          <w:p w:rsidR="00F7422F" w:rsidRPr="00632B67" w:rsidRDefault="00F7422F" w:rsidP="00F33430">
            <w:pPr>
              <w:spacing w:after="0" w:line="240" w:lineRule="auto"/>
              <w:rPr>
                <w:b/>
                <w:szCs w:val="24"/>
              </w:rPr>
            </w:pPr>
            <w:r w:rsidRPr="00632B67">
              <w:rPr>
                <w:szCs w:val="24"/>
              </w:rPr>
              <w:t xml:space="preserve">Кто надевает на голову коробку вместо шляпы? </w:t>
            </w:r>
            <w:r w:rsidRPr="00632B67">
              <w:rPr>
                <w:b/>
                <w:szCs w:val="24"/>
              </w:rPr>
              <w:t>Городничий</w:t>
            </w:r>
          </w:p>
        </w:tc>
        <w:tc>
          <w:tcPr>
            <w:tcW w:w="0" w:type="auto"/>
          </w:tcPr>
          <w:p w:rsidR="00F7422F" w:rsidRPr="00632B67" w:rsidRDefault="00F7422F" w:rsidP="00F33430">
            <w:pPr>
              <w:spacing w:after="0" w:line="240" w:lineRule="auto"/>
              <w:rPr>
                <w:szCs w:val="24"/>
              </w:rPr>
            </w:pPr>
            <w:r w:rsidRPr="00632B67">
              <w:rPr>
                <w:szCs w:val="24"/>
              </w:rPr>
              <w:t xml:space="preserve">Каких животных развели сторожа в уездном суде? «Сторожа завели </w:t>
            </w:r>
            <w:r w:rsidRPr="00632B67">
              <w:rPr>
                <w:b/>
                <w:szCs w:val="24"/>
              </w:rPr>
              <w:t>гусей с маленькими гусенками,</w:t>
            </w:r>
            <w:r w:rsidRPr="00632B67">
              <w:rPr>
                <w:szCs w:val="24"/>
              </w:rPr>
              <w:t xml:space="preserve"> которые так и шныряют под ногами»</w:t>
            </w:r>
          </w:p>
        </w:tc>
        <w:tc>
          <w:tcPr>
            <w:tcW w:w="0" w:type="auto"/>
          </w:tcPr>
          <w:p w:rsidR="00F7422F" w:rsidRPr="00632B67" w:rsidRDefault="00F7422F" w:rsidP="00F33430">
            <w:pPr>
              <w:spacing w:after="0" w:line="240" w:lineRule="auto"/>
              <w:rPr>
                <w:szCs w:val="24"/>
              </w:rPr>
            </w:pPr>
            <w:r w:rsidRPr="00632B67">
              <w:rPr>
                <w:szCs w:val="24"/>
              </w:rPr>
              <w:t xml:space="preserve">Сколько времени жил Хлестаков в городе, где происходили события, описанные в комедии? </w:t>
            </w:r>
            <w:r w:rsidRPr="00632B67">
              <w:rPr>
                <w:b/>
                <w:szCs w:val="24"/>
              </w:rPr>
              <w:t>16 дней</w:t>
            </w:r>
          </w:p>
        </w:tc>
        <w:tc>
          <w:tcPr>
            <w:tcW w:w="0" w:type="auto"/>
          </w:tcPr>
          <w:p w:rsidR="00F7422F" w:rsidRPr="00632B67" w:rsidRDefault="00F7422F" w:rsidP="00F33430">
            <w:pPr>
              <w:spacing w:after="0" w:line="240" w:lineRule="auto"/>
              <w:rPr>
                <w:b/>
                <w:szCs w:val="24"/>
              </w:rPr>
            </w:pPr>
            <w:r w:rsidRPr="00632B67">
              <w:rPr>
                <w:szCs w:val="24"/>
              </w:rPr>
              <w:t xml:space="preserve">Как звали детей Земляники? </w:t>
            </w:r>
            <w:r w:rsidRPr="00632B67">
              <w:rPr>
                <w:b/>
                <w:szCs w:val="24"/>
              </w:rPr>
              <w:t>Николай, Иван, Елизавета, Мария, Перепетуя</w:t>
            </w:r>
          </w:p>
        </w:tc>
        <w:tc>
          <w:tcPr>
            <w:tcW w:w="2599" w:type="dxa"/>
          </w:tcPr>
          <w:p w:rsidR="00F7422F" w:rsidRPr="00632B67" w:rsidRDefault="00F7422F" w:rsidP="00F33430">
            <w:pPr>
              <w:spacing w:after="0" w:line="240" w:lineRule="auto"/>
              <w:rPr>
                <w:b/>
                <w:szCs w:val="24"/>
              </w:rPr>
            </w:pPr>
            <w:r w:rsidRPr="00632B67">
              <w:rPr>
                <w:szCs w:val="24"/>
              </w:rPr>
              <w:t xml:space="preserve">Строки какого произведения прочитал Хлестаков Марье Антоновне, выдав их за свои? </w:t>
            </w:r>
            <w:r w:rsidRPr="00632B67">
              <w:rPr>
                <w:b/>
                <w:szCs w:val="24"/>
              </w:rPr>
              <w:t>Начальные строки стих-ия Ломоносова</w:t>
            </w:r>
          </w:p>
        </w:tc>
      </w:tr>
      <w:tr w:rsidR="00F7422F" w:rsidRPr="003276C6" w:rsidTr="00F33430">
        <w:tc>
          <w:tcPr>
            <w:tcW w:w="2541" w:type="dxa"/>
          </w:tcPr>
          <w:p w:rsidR="00F7422F" w:rsidRPr="00632B67" w:rsidRDefault="00F7422F" w:rsidP="00F33430">
            <w:pPr>
              <w:spacing w:after="0" w:line="240" w:lineRule="auto"/>
              <w:rPr>
                <w:rFonts w:ascii="Arial" w:hAnsi="Arial" w:cs="Arial"/>
                <w:szCs w:val="24"/>
              </w:rPr>
            </w:pPr>
            <w:r w:rsidRPr="00632B67">
              <w:rPr>
                <w:rFonts w:ascii="Arial" w:hAnsi="Arial" w:cs="Arial"/>
                <w:szCs w:val="24"/>
              </w:rPr>
              <w:t>Что значит «партикулярное платье»?</w:t>
            </w:r>
          </w:p>
          <w:p w:rsidR="00F7422F" w:rsidRPr="00632B67" w:rsidRDefault="00F7422F" w:rsidP="00F33430">
            <w:pPr>
              <w:spacing w:after="0" w:line="240" w:lineRule="auto"/>
              <w:rPr>
                <w:b/>
                <w:szCs w:val="24"/>
              </w:rPr>
            </w:pPr>
            <w:r w:rsidRPr="00632B67">
              <w:rPr>
                <w:rFonts w:ascii="Arial" w:hAnsi="Arial" w:cs="Arial"/>
                <w:b/>
                <w:szCs w:val="24"/>
              </w:rPr>
              <w:t>штатское</w:t>
            </w:r>
          </w:p>
        </w:tc>
        <w:tc>
          <w:tcPr>
            <w:tcW w:w="0" w:type="auto"/>
          </w:tcPr>
          <w:p w:rsidR="00F7422F" w:rsidRPr="00632B67" w:rsidRDefault="00F7422F" w:rsidP="00F33430">
            <w:pPr>
              <w:spacing w:after="0" w:line="240" w:lineRule="auto"/>
              <w:rPr>
                <w:b/>
                <w:szCs w:val="24"/>
              </w:rPr>
            </w:pPr>
            <w:r w:rsidRPr="00632B67">
              <w:rPr>
                <w:szCs w:val="24"/>
              </w:rPr>
              <w:t xml:space="preserve">О ком Хлестаков говорит: «Глуп, как сивый мерин»? </w:t>
            </w:r>
            <w:r w:rsidRPr="00632B67">
              <w:rPr>
                <w:b/>
                <w:szCs w:val="24"/>
              </w:rPr>
              <w:t>О городничем</w:t>
            </w:r>
          </w:p>
        </w:tc>
        <w:tc>
          <w:tcPr>
            <w:tcW w:w="0" w:type="auto"/>
          </w:tcPr>
          <w:p w:rsidR="00F7422F" w:rsidRPr="00632B67" w:rsidRDefault="00F7422F" w:rsidP="00F33430">
            <w:pPr>
              <w:spacing w:after="0" w:line="240" w:lineRule="auto"/>
              <w:rPr>
                <w:szCs w:val="24"/>
              </w:rPr>
            </w:pPr>
            <w:r w:rsidRPr="00632B67">
              <w:rPr>
                <w:szCs w:val="24"/>
              </w:rPr>
              <w:t xml:space="preserve">В каком году происходили события комедии? </w:t>
            </w:r>
            <w:r w:rsidRPr="00632B67">
              <w:rPr>
                <w:b/>
                <w:szCs w:val="24"/>
              </w:rPr>
              <w:t xml:space="preserve">1831 </w:t>
            </w:r>
            <w:r w:rsidRPr="00632B67">
              <w:rPr>
                <w:szCs w:val="24"/>
              </w:rPr>
              <w:t>/</w:t>
            </w:r>
            <w:r w:rsidRPr="00632B67">
              <w:rPr>
                <w:i/>
                <w:szCs w:val="24"/>
              </w:rPr>
              <w:t>судья с 1816 уже 15 лет на службе/</w:t>
            </w:r>
          </w:p>
        </w:tc>
        <w:tc>
          <w:tcPr>
            <w:tcW w:w="0" w:type="auto"/>
          </w:tcPr>
          <w:p w:rsidR="00F7422F" w:rsidRPr="00632B67" w:rsidRDefault="00F7422F" w:rsidP="00F33430">
            <w:pPr>
              <w:spacing w:after="0" w:line="240" w:lineRule="auto"/>
              <w:rPr>
                <w:b/>
                <w:szCs w:val="24"/>
              </w:rPr>
            </w:pPr>
            <w:r w:rsidRPr="00632B67">
              <w:rPr>
                <w:szCs w:val="24"/>
              </w:rPr>
              <w:t xml:space="preserve">Кого из героев пьесы нет в списке действующих лиц? </w:t>
            </w:r>
            <w:r w:rsidRPr="00632B67">
              <w:rPr>
                <w:b/>
                <w:szCs w:val="24"/>
              </w:rPr>
              <w:t>Жандарма</w:t>
            </w:r>
          </w:p>
        </w:tc>
        <w:tc>
          <w:tcPr>
            <w:tcW w:w="2599" w:type="dxa"/>
          </w:tcPr>
          <w:p w:rsidR="00F7422F" w:rsidRPr="00632B67" w:rsidRDefault="00F7422F" w:rsidP="00F33430">
            <w:pPr>
              <w:spacing w:after="0" w:line="240" w:lineRule="auto"/>
              <w:jc w:val="both"/>
              <w:rPr>
                <w:rFonts w:ascii="Arial" w:hAnsi="Arial" w:cs="Arial"/>
              </w:rPr>
            </w:pPr>
            <w:r w:rsidRPr="00632B67">
              <w:rPr>
                <w:rFonts w:ascii="Arial" w:hAnsi="Arial" w:cs="Arial"/>
                <w:sz w:val="22"/>
              </w:rPr>
              <w:t>Для чего, по мнению Хлестакова, должен жить человек?</w:t>
            </w:r>
          </w:p>
          <w:p w:rsidR="00F7422F" w:rsidRPr="00632B67" w:rsidRDefault="00F7422F" w:rsidP="00F33430">
            <w:pPr>
              <w:spacing w:after="0" w:line="240" w:lineRule="auto"/>
              <w:ind w:firstLine="709"/>
              <w:rPr>
                <w:rFonts w:ascii="Arial" w:hAnsi="Arial" w:cs="Arial"/>
                <w:b/>
                <w:i/>
                <w:sz w:val="20"/>
                <w:szCs w:val="20"/>
              </w:rPr>
            </w:pPr>
            <w:r w:rsidRPr="00632B67">
              <w:rPr>
                <w:rFonts w:ascii="Arial" w:hAnsi="Arial" w:cs="Arial"/>
                <w:b/>
                <w:i/>
                <w:sz w:val="20"/>
                <w:szCs w:val="20"/>
              </w:rPr>
              <w:t>«…чтобы срывать цветы удовольствия»</w:t>
            </w:r>
          </w:p>
          <w:p w:rsidR="00F7422F" w:rsidRPr="00632B67" w:rsidRDefault="00F7422F" w:rsidP="00F33430">
            <w:pPr>
              <w:spacing w:after="0" w:line="240" w:lineRule="auto"/>
              <w:rPr>
                <w:b/>
                <w:szCs w:val="24"/>
              </w:rPr>
            </w:pPr>
          </w:p>
        </w:tc>
      </w:tr>
    </w:tbl>
    <w:p w:rsidR="00F7422F" w:rsidRPr="00E912BC" w:rsidRDefault="00F7422F" w:rsidP="00594A52">
      <w:pPr>
        <w:pStyle w:val="ListParagraph"/>
        <w:numPr>
          <w:ilvl w:val="0"/>
          <w:numId w:val="2"/>
        </w:numPr>
        <w:suppressAutoHyphens/>
        <w:spacing w:after="0" w:line="240" w:lineRule="auto"/>
        <w:jc w:val="both"/>
        <w:rPr>
          <w:szCs w:val="24"/>
          <w:highlight w:val="yellow"/>
          <w:lang w:eastAsia="ar-SA"/>
        </w:rPr>
      </w:pPr>
      <w:r w:rsidRPr="00E912BC">
        <w:rPr>
          <w:szCs w:val="24"/>
          <w:highlight w:val="yellow"/>
          <w:lang w:eastAsia="ar-SA"/>
        </w:rPr>
        <w:t xml:space="preserve">Я предлагаю группе художников пройтись по галерее литературных героев  и угадать, кто из  героев изображен на иллюстрациях. </w:t>
      </w:r>
      <w:r>
        <w:rPr>
          <w:szCs w:val="24"/>
          <w:highlight w:val="yellow"/>
          <w:lang w:eastAsia="ar-SA"/>
        </w:rPr>
        <w:t xml:space="preserve">Посовещавшись, можете </w:t>
      </w:r>
      <w:r w:rsidRPr="00E912BC">
        <w:rPr>
          <w:szCs w:val="24"/>
          <w:highlight w:val="yellow"/>
          <w:lang w:eastAsia="ar-SA"/>
        </w:rPr>
        <w:t>давать ответ или воспользоваться помощью ребят из других групп.</w:t>
      </w:r>
    </w:p>
    <w:p w:rsidR="00F7422F" w:rsidRDefault="00F7422F" w:rsidP="00594A52">
      <w:pPr>
        <w:pStyle w:val="ListParagraph"/>
        <w:suppressAutoHyphens/>
        <w:spacing w:after="0" w:line="240" w:lineRule="auto"/>
        <w:jc w:val="both"/>
        <w:rPr>
          <w:szCs w:val="24"/>
          <w:lang w:eastAsia="ar-SA"/>
        </w:rPr>
      </w:pPr>
    </w:p>
    <w:p w:rsidR="00F7422F" w:rsidRPr="00594A52" w:rsidRDefault="00F7422F" w:rsidP="00594A52">
      <w:pPr>
        <w:suppressAutoHyphens/>
        <w:spacing w:after="0" w:line="240" w:lineRule="auto"/>
        <w:ind w:firstLine="360"/>
        <w:jc w:val="both"/>
        <w:rPr>
          <w:szCs w:val="24"/>
          <w:lang w:eastAsia="ar-SA"/>
        </w:rPr>
      </w:pPr>
      <w:r w:rsidRPr="007073DF">
        <w:rPr>
          <w:szCs w:val="24"/>
          <w:lang w:eastAsia="ar-SA"/>
        </w:rPr>
        <w:t>Ученики из других групп внимательно следят за выполнением данного задания (на экране), участвуют в обсуждении, работают с текстом комедии, проверяют ответы одноклассников</w:t>
      </w:r>
      <w:r>
        <w:rPr>
          <w:szCs w:val="24"/>
          <w:lang w:eastAsia="ar-SA"/>
        </w:rPr>
        <w:t>.</w:t>
      </w:r>
    </w:p>
    <w:p w:rsidR="00F7422F" w:rsidRPr="00A82A88" w:rsidRDefault="00F7422F" w:rsidP="001A165F">
      <w:pPr>
        <w:rPr>
          <w:color w:val="FF0000"/>
        </w:rPr>
      </w:pPr>
    </w:p>
    <w:p w:rsidR="00F7422F" w:rsidRDefault="00F7422F" w:rsidP="009E265A">
      <w:pPr>
        <w:pStyle w:val="ListParagraph"/>
        <w:numPr>
          <w:ilvl w:val="0"/>
          <w:numId w:val="2"/>
        </w:numPr>
      </w:pPr>
      <w:r>
        <w:t xml:space="preserve">А теперь я предлагаю </w:t>
      </w:r>
      <w:r w:rsidRPr="00E912BC">
        <w:rPr>
          <w:highlight w:val="yellow"/>
        </w:rPr>
        <w:t>немного отдохнуть</w:t>
      </w:r>
      <w:r>
        <w:t>. Встаньте, пожалуйста, потянитесь, наклонитесь вправо, влево, встряхните руками, расслабьте мышцы шеи, посмотрите в окошко, улыбнитесь. Ну что, готовы продолжать?</w:t>
      </w:r>
    </w:p>
    <w:p w:rsidR="00F7422F" w:rsidRDefault="00F7422F" w:rsidP="00E912BC"/>
    <w:p w:rsidR="00F7422F" w:rsidRPr="00AD7D96" w:rsidRDefault="00F7422F" w:rsidP="009E265A">
      <w:pPr>
        <w:pStyle w:val="ListParagraph"/>
        <w:numPr>
          <w:ilvl w:val="0"/>
          <w:numId w:val="2"/>
        </w:numPr>
        <w:rPr>
          <w:highlight w:val="yellow"/>
        </w:rPr>
      </w:pPr>
      <w:r w:rsidRPr="00AD7D96">
        <w:rPr>
          <w:highlight w:val="yellow"/>
        </w:rPr>
        <w:t>Задание Актерам</w:t>
      </w:r>
    </w:p>
    <w:p w:rsidR="00F7422F" w:rsidRDefault="00F7422F" w:rsidP="00F4686B">
      <w:pPr>
        <w:pStyle w:val="ListParagraph"/>
      </w:pPr>
    </w:p>
    <w:p w:rsidR="00F7422F" w:rsidRPr="00B40225" w:rsidRDefault="00F7422F" w:rsidP="00B40225">
      <w:pPr>
        <w:spacing w:after="0" w:line="240" w:lineRule="auto"/>
        <w:ind w:left="360"/>
        <w:rPr>
          <w:szCs w:val="24"/>
        </w:rPr>
      </w:pPr>
      <w:r>
        <w:rPr>
          <w:szCs w:val="24"/>
        </w:rPr>
        <w:t xml:space="preserve">Вам необходимо инсценировать </w:t>
      </w:r>
      <w:r w:rsidRPr="00B40225">
        <w:rPr>
          <w:szCs w:val="24"/>
        </w:rPr>
        <w:t xml:space="preserve"> монолог Хлестакова ( 3 действие, 6 явление)</w:t>
      </w:r>
      <w:r>
        <w:rPr>
          <w:szCs w:val="24"/>
        </w:rPr>
        <w:t xml:space="preserve">. Готовьтесь, пожалуйста. </w:t>
      </w:r>
    </w:p>
    <w:p w:rsidR="00F7422F" w:rsidRDefault="00F7422F" w:rsidP="00F4686B">
      <w:pPr>
        <w:pStyle w:val="ListParagraph"/>
      </w:pPr>
    </w:p>
    <w:p w:rsidR="00F7422F" w:rsidRDefault="00F7422F" w:rsidP="00F4686B">
      <w:pPr>
        <w:pStyle w:val="ListParagraph"/>
      </w:pPr>
      <w:r w:rsidRPr="00594A52">
        <w:rPr>
          <w:u w:val="single"/>
        </w:rPr>
        <w:t xml:space="preserve"> Разминка</w:t>
      </w:r>
      <w:r>
        <w:t xml:space="preserve">. «Угадай героя» </w:t>
      </w:r>
    </w:p>
    <w:p w:rsidR="00F7422F" w:rsidRDefault="00F7422F" w:rsidP="00F4686B">
      <w:r>
        <w:t>1) - Вы говорите «ни громко, ни тихо, ни много, ни мало»;</w:t>
      </w:r>
    </w:p>
    <w:p w:rsidR="00F7422F" w:rsidRDefault="00F7422F" w:rsidP="00F4686B">
      <w:r>
        <w:t>- Женаты, имеете взрослую дочь;</w:t>
      </w:r>
    </w:p>
    <w:p w:rsidR="00F7422F" w:rsidRDefault="00F7422F" w:rsidP="00F4686B">
      <w:r>
        <w:t>- Купцов «постом заморили, хоть в петлю полезай»;</w:t>
      </w:r>
    </w:p>
    <w:p w:rsidR="00F7422F" w:rsidRDefault="00F7422F" w:rsidP="00F4686B">
      <w:r>
        <w:t>- Вам принадлежит фраза: «Над кем смеетесь? Над собой смеетесь»;</w:t>
      </w:r>
    </w:p>
    <w:p w:rsidR="00F7422F" w:rsidRDefault="00F7422F" w:rsidP="00F4686B">
      <w:r>
        <w:t xml:space="preserve">- Кто вы?                                             </w:t>
      </w:r>
      <w:r w:rsidRPr="00F4686B">
        <w:rPr>
          <w:i/>
          <w:u w:val="single"/>
        </w:rPr>
        <w:t>Антон Антонович Сквозник-Дмухановский</w:t>
      </w:r>
      <w:r>
        <w:t xml:space="preserve">   </w:t>
      </w:r>
    </w:p>
    <w:p w:rsidR="00F7422F" w:rsidRDefault="00F7422F" w:rsidP="00F4686B">
      <w:r>
        <w:t>Дополнительный вопрос: - Когда и зачем Вы собирались заставить купцов привезти по три пуда воска?       /После удачной встречи  ревизора для свечи, чтобы поставить  в церкви./</w:t>
      </w:r>
    </w:p>
    <w:p w:rsidR="00F7422F" w:rsidRDefault="00F7422F" w:rsidP="00F4686B"/>
    <w:p w:rsidR="00F7422F" w:rsidRDefault="00F7422F" w:rsidP="00F4686B">
      <w:r>
        <w:t xml:space="preserve">2) - Вы говорите «басом, с продолговатой растяжкой, хрипом и сапом, как старинные часы,      которые прежде шипят, а потом уж бьют»; </w:t>
      </w:r>
    </w:p>
    <w:p w:rsidR="00F7422F" w:rsidRDefault="00F7422F" w:rsidP="00F4686B">
      <w:r>
        <w:t>- вы награждены медалью Владимира IV степени;</w:t>
      </w:r>
    </w:p>
    <w:p w:rsidR="00F7422F" w:rsidRDefault="00F7422F" w:rsidP="00F4686B">
      <w:r>
        <w:t>- имеете чин коллежского асессора;</w:t>
      </w:r>
    </w:p>
    <w:p w:rsidR="00F7422F" w:rsidRDefault="00F7422F" w:rsidP="00F4686B">
      <w:r>
        <w:t>- предлагаете «подсунуть» деньги Хлестакову;</w:t>
      </w:r>
    </w:p>
    <w:p w:rsidR="00F7422F" w:rsidRPr="00F4686B" w:rsidRDefault="00F7422F" w:rsidP="00F4686B">
      <w:pPr>
        <w:rPr>
          <w:i/>
          <w:u w:val="single"/>
        </w:rPr>
      </w:pPr>
      <w:r>
        <w:rPr>
          <w:i/>
          <w:u w:val="single"/>
        </w:rPr>
        <w:t xml:space="preserve">            </w:t>
      </w:r>
      <w:r w:rsidRPr="00F4686B">
        <w:rPr>
          <w:i/>
          <w:u w:val="single"/>
        </w:rPr>
        <w:t xml:space="preserve"> Судья Аммос Федорович Ляпкин-Тяпкин</w:t>
      </w:r>
    </w:p>
    <w:p w:rsidR="00F7422F" w:rsidRDefault="00F7422F" w:rsidP="00F4686B">
      <w:r>
        <w:t xml:space="preserve">   Дополнительный вопрос: - Сколько книг вы прочитали? / «Человек, прочитавший 5 или 6 книг, и поэтому несколько вольнодумен»./</w:t>
      </w:r>
    </w:p>
    <w:p w:rsidR="00F7422F" w:rsidRDefault="00F7422F" w:rsidP="00F4686B"/>
    <w:p w:rsidR="00F7422F" w:rsidRDefault="00F7422F" w:rsidP="00F4686B">
      <w:r>
        <w:t>3)- По замечанию Н.В. Гоголя, “человек толстый, но плут тонкий”.</w:t>
      </w:r>
    </w:p>
    <w:p w:rsidR="00F7422F" w:rsidRDefault="00F7422F" w:rsidP="00F4686B">
      <w:r>
        <w:t>- Вы «очень толстый, неповоротливый и неуклюжий человек, но при всем том проныра и плут»;</w:t>
      </w:r>
    </w:p>
    <w:p w:rsidR="00F7422F" w:rsidRDefault="00F7422F" w:rsidP="00F4686B">
      <w:r>
        <w:t>- «очень услужливы и суетливы»;</w:t>
      </w:r>
    </w:p>
    <w:p w:rsidR="00F7422F" w:rsidRDefault="00F7422F" w:rsidP="00F4686B">
      <w:r>
        <w:t>- У вас пятеро детей;</w:t>
      </w:r>
    </w:p>
    <w:p w:rsidR="00F7422F" w:rsidRDefault="00F7422F" w:rsidP="00F4686B">
      <w:r>
        <w:t xml:space="preserve">- предлагаете представляться Хлестакову поодиночке, «чтоб и уши не слыхали!» </w:t>
      </w:r>
    </w:p>
    <w:p w:rsidR="00F7422F" w:rsidRPr="00F4686B" w:rsidRDefault="00F7422F" w:rsidP="00F4686B">
      <w:pPr>
        <w:rPr>
          <w:i/>
          <w:u w:val="single"/>
        </w:rPr>
      </w:pPr>
      <w:r w:rsidRPr="00F4686B">
        <w:rPr>
          <w:i/>
          <w:u w:val="single"/>
        </w:rPr>
        <w:t xml:space="preserve">            Попечитель богоугодных заведений: Артемий Филиппович Земляника</w:t>
      </w:r>
    </w:p>
    <w:p w:rsidR="00F7422F" w:rsidRDefault="00F7422F" w:rsidP="00F4686B">
      <w:r>
        <w:t xml:space="preserve">   Дополнительный вопрос: - По какому принципу  работают в ваших больницах?</w:t>
      </w:r>
    </w:p>
    <w:p w:rsidR="00F7422F" w:rsidRDefault="00F7422F" w:rsidP="00F4686B">
      <w:r>
        <w:t xml:space="preserve">             / « Человек простой: если умрет,  так умрет; если выздоровеет, то и так  выздоровеет»/</w:t>
      </w:r>
    </w:p>
    <w:p w:rsidR="00F7422F" w:rsidRDefault="00F7422F" w:rsidP="00F4686B"/>
    <w:p w:rsidR="00F7422F" w:rsidRDefault="00F7422F" w:rsidP="00F4686B">
      <w:r>
        <w:t>4) -Н.В. Гоголь: “Ничего более, как только напуганный человек частными  ревизовками  и выговорами  неизвестно за что; а потому боится, как огня, всяких посещений и трепещет, как лист, при вести о ревизоре, хотя и не знает сам, в чем грешен”. Давая взятку Хлестакову так нервничает и дрожит, что аж роняет сигару;</w:t>
      </w:r>
    </w:p>
    <w:p w:rsidR="00F7422F" w:rsidRDefault="00F7422F" w:rsidP="00F4686B">
      <w:r>
        <w:t>- Вы имеете чин титулярного советника;</w:t>
      </w:r>
    </w:p>
    <w:p w:rsidR="00F7422F" w:rsidRDefault="00F7422F" w:rsidP="00F4686B">
      <w:r>
        <w:t>- «протухли насквозь луком»;</w:t>
      </w:r>
    </w:p>
    <w:p w:rsidR="00F7422F" w:rsidRDefault="00F7422F" w:rsidP="00F4686B">
      <w:r>
        <w:t>- робеете перед дверями комнаты Хлестакова, весь дрожите и не можете выговорить ни слова, а затем летите бегом из комнаты</w:t>
      </w:r>
    </w:p>
    <w:p w:rsidR="00F7422F" w:rsidRPr="00DB009B" w:rsidRDefault="00F7422F" w:rsidP="00F4686B">
      <w:pPr>
        <w:rPr>
          <w:i/>
          <w:u w:val="single"/>
        </w:rPr>
      </w:pPr>
      <w:r>
        <w:t xml:space="preserve">                                                                                   </w:t>
      </w:r>
      <w:r w:rsidRPr="00DB009B">
        <w:rPr>
          <w:i/>
          <w:u w:val="single"/>
        </w:rPr>
        <w:t>Смотритель училищ Лука Лукич Хлопов</w:t>
      </w:r>
    </w:p>
    <w:p w:rsidR="00F7422F" w:rsidRDefault="00F7422F" w:rsidP="00F4686B">
      <w:r>
        <w:t xml:space="preserve">Дополнительный вопрос: - Что вы делали за день до начала событий, описанных в пьесе? </w:t>
      </w:r>
    </w:p>
    <w:p w:rsidR="00F7422F" w:rsidRDefault="00F7422F" w:rsidP="00F4686B">
      <w:r>
        <w:t>/ Играл в карты с городничим. /</w:t>
      </w:r>
    </w:p>
    <w:p w:rsidR="00F7422F" w:rsidRDefault="00F7422F" w:rsidP="00F4686B"/>
    <w:p w:rsidR="00F7422F" w:rsidRDefault="00F7422F" w:rsidP="00F4686B">
      <w:r>
        <w:t>5) -Автор комедии отмечал, что этот герой “Ревизора” - “простодушный до наивности человек, глядящий на жизнь, как на собрание интересных историй для препровождения времени…”.</w:t>
      </w:r>
    </w:p>
    <w:p w:rsidR="00F7422F" w:rsidRDefault="00F7422F" w:rsidP="00F4686B">
      <w:r>
        <w:t>- «Точь-в-точь департаментский сторож Михеев, должно быть, также, подлец, пьете горькую»;</w:t>
      </w:r>
    </w:p>
    <w:p w:rsidR="00F7422F" w:rsidRDefault="00F7422F" w:rsidP="00F4686B">
      <w:r>
        <w:t>- «совершенно ничего не делаете: все дела в большом запустении»;</w:t>
      </w:r>
    </w:p>
    <w:p w:rsidR="00F7422F" w:rsidRDefault="00F7422F" w:rsidP="00F4686B">
      <w:r>
        <w:t>- в разговоре с Хлестаковым все время повторяете фразу: «Так точно-с»</w:t>
      </w:r>
    </w:p>
    <w:p w:rsidR="00F7422F" w:rsidRPr="00DB009B" w:rsidRDefault="00F7422F" w:rsidP="00F4686B">
      <w:pPr>
        <w:rPr>
          <w:i/>
          <w:u w:val="single"/>
        </w:rPr>
      </w:pPr>
      <w:r>
        <w:rPr>
          <w:i/>
          <w:u w:val="single"/>
        </w:rPr>
        <w:t xml:space="preserve">          </w:t>
      </w:r>
      <w:r w:rsidRPr="00DB009B">
        <w:rPr>
          <w:i/>
          <w:u w:val="single"/>
        </w:rPr>
        <w:t xml:space="preserve">    Иван Кузьмич Шпекин</w:t>
      </w:r>
    </w:p>
    <w:p w:rsidR="00F7422F" w:rsidRDefault="00F7422F" w:rsidP="001A165F">
      <w:r>
        <w:t>Дополнительный вопрос: - Зачем вы распечатываете чужие письма? / «Это я делаю не то чтоб из предосторожности, а больше из любопытства: смерть люблю узнать, что есть нового на свете » /</w:t>
      </w:r>
    </w:p>
    <w:p w:rsidR="00F7422F" w:rsidRDefault="00F7422F" w:rsidP="001A165F"/>
    <w:p w:rsidR="00F7422F" w:rsidRDefault="00F7422F" w:rsidP="001A165F">
      <w:r>
        <w:t>А теперь проинсценируйте, пожалуйста, один из отрывков гоголевской комедии  на нашей импровизированной сцене.</w:t>
      </w:r>
    </w:p>
    <w:p w:rsidR="00F7422F" w:rsidRDefault="00F7422F" w:rsidP="001A165F"/>
    <w:p w:rsidR="00F7422F" w:rsidRPr="003422C9" w:rsidRDefault="00F7422F" w:rsidP="00AD7D96">
      <w:pPr>
        <w:spacing w:after="0" w:line="240" w:lineRule="auto"/>
        <w:rPr>
          <w:szCs w:val="24"/>
        </w:rPr>
      </w:pPr>
      <w:r>
        <w:t xml:space="preserve">8. </w:t>
      </w:r>
      <w:r>
        <w:rPr>
          <w:szCs w:val="24"/>
        </w:rPr>
        <w:t xml:space="preserve">А теперь попрошу по 1 представителю из каждой группы. Задание такое: </w:t>
      </w:r>
    </w:p>
    <w:p w:rsidR="00F7422F" w:rsidRPr="003422C9" w:rsidRDefault="00F7422F" w:rsidP="00AD7D96">
      <w:pPr>
        <w:spacing w:after="0" w:line="240" w:lineRule="auto"/>
        <w:rPr>
          <w:szCs w:val="24"/>
        </w:rPr>
      </w:pPr>
      <w:r w:rsidRPr="003422C9">
        <w:rPr>
          <w:szCs w:val="24"/>
        </w:rPr>
        <w:t>Собери фразу.</w:t>
      </w:r>
    </w:p>
    <w:p w:rsidR="00F7422F" w:rsidRPr="003422C9" w:rsidRDefault="00F7422F" w:rsidP="00AD7D96">
      <w:pPr>
        <w:spacing w:after="0" w:line="240" w:lineRule="auto"/>
        <w:rPr>
          <w:szCs w:val="24"/>
        </w:rPr>
      </w:pPr>
    </w:p>
    <w:p w:rsidR="00F7422F" w:rsidRDefault="00F7422F" w:rsidP="00AD7D96">
      <w:pPr>
        <w:spacing w:after="0" w:line="240" w:lineRule="auto"/>
        <w:rPr>
          <w:szCs w:val="24"/>
        </w:rPr>
      </w:pPr>
      <w:r w:rsidRPr="003422C9">
        <w:rPr>
          <w:szCs w:val="24"/>
        </w:rPr>
        <w:t>Учащимся предлагаются карточки с отдельными словами. Нужно собрать фразу, принадлежащую Н. В. Гоголю и поясняющую, по его словам, “происхождение “Ревизора</w:t>
      </w:r>
    </w:p>
    <w:p w:rsidR="00F7422F" w:rsidRPr="003422C9" w:rsidRDefault="00F7422F" w:rsidP="00AD7D96">
      <w:pPr>
        <w:spacing w:after="0" w:line="240" w:lineRule="auto"/>
        <w:rPr>
          <w:szCs w:val="24"/>
        </w:rPr>
      </w:pPr>
      <w:r w:rsidRPr="003422C9">
        <w:rPr>
          <w:szCs w:val="24"/>
        </w:rPr>
        <w:t>Слова для карточек:</w:t>
      </w:r>
    </w:p>
    <w:p w:rsidR="00F7422F" w:rsidRPr="003422C9" w:rsidRDefault="00F7422F" w:rsidP="00AD7D96">
      <w:pPr>
        <w:spacing w:after="0" w:line="240" w:lineRule="auto"/>
        <w:rPr>
          <w:szCs w:val="24"/>
        </w:rPr>
      </w:pPr>
    </w:p>
    <w:p w:rsidR="00F7422F" w:rsidRPr="00657FAE" w:rsidRDefault="00F7422F" w:rsidP="00AD7D96">
      <w:pPr>
        <w:spacing w:after="0" w:line="240" w:lineRule="auto"/>
        <w:rPr>
          <w:b/>
          <w:i/>
          <w:szCs w:val="24"/>
        </w:rPr>
      </w:pPr>
      <w:r w:rsidRPr="00657FAE">
        <w:rPr>
          <w:b/>
          <w:i/>
          <w:szCs w:val="24"/>
        </w:rPr>
        <w:t>Посмеяться  дурное  знал   разом  решился   какое  над всем   я, собрать   за одним  только</w:t>
      </w:r>
      <w:r>
        <w:rPr>
          <w:b/>
          <w:i/>
          <w:szCs w:val="24"/>
        </w:rPr>
        <w:t xml:space="preserve">  </w:t>
      </w:r>
      <w:bookmarkStart w:id="0" w:name="_GoBack"/>
      <w:bookmarkEnd w:id="0"/>
      <w:r w:rsidRPr="00657FAE">
        <w:rPr>
          <w:b/>
          <w:i/>
          <w:szCs w:val="24"/>
        </w:rPr>
        <w:t xml:space="preserve">Я, всё, и. </w:t>
      </w:r>
    </w:p>
    <w:p w:rsidR="00F7422F" w:rsidRPr="003422C9" w:rsidRDefault="00F7422F" w:rsidP="00AD7D96">
      <w:pPr>
        <w:spacing w:after="0" w:line="240" w:lineRule="auto"/>
        <w:rPr>
          <w:szCs w:val="24"/>
        </w:rPr>
      </w:pPr>
    </w:p>
    <w:p w:rsidR="00F7422F" w:rsidRDefault="00F7422F" w:rsidP="00AD7D96">
      <w:pPr>
        <w:spacing w:after="0" w:line="240" w:lineRule="auto"/>
        <w:rPr>
          <w:szCs w:val="24"/>
        </w:rPr>
      </w:pPr>
      <w:r w:rsidRPr="003422C9">
        <w:rPr>
          <w:szCs w:val="24"/>
        </w:rPr>
        <w:t xml:space="preserve">(“Я решился собрать всё дурное, какое я только знал, и за одним разом над всем посмеяться”) </w:t>
      </w:r>
    </w:p>
    <w:p w:rsidR="00F7422F" w:rsidRPr="003422C9" w:rsidRDefault="00F7422F" w:rsidP="00AD7D96">
      <w:pPr>
        <w:spacing w:after="0" w:line="240" w:lineRule="auto"/>
        <w:rPr>
          <w:szCs w:val="24"/>
        </w:rPr>
      </w:pPr>
    </w:p>
    <w:p w:rsidR="00F7422F" w:rsidRPr="00657FAE" w:rsidRDefault="00F7422F" w:rsidP="00AD7D96">
      <w:pPr>
        <w:spacing w:after="0" w:line="240" w:lineRule="auto"/>
        <w:rPr>
          <w:szCs w:val="28"/>
        </w:rPr>
      </w:pPr>
      <w:r w:rsidRPr="00657FAE">
        <w:rPr>
          <w:szCs w:val="28"/>
        </w:rPr>
        <w:t>- Как вы понимаете смысл этой фразы?</w:t>
      </w:r>
    </w:p>
    <w:p w:rsidR="00F7422F" w:rsidRDefault="00F7422F" w:rsidP="00AD7D96">
      <w:pPr>
        <w:spacing w:after="0" w:line="240" w:lineRule="auto"/>
        <w:rPr>
          <w:sz w:val="28"/>
          <w:szCs w:val="28"/>
        </w:rPr>
      </w:pPr>
    </w:p>
    <w:p w:rsidR="00F7422F" w:rsidRDefault="00F7422F" w:rsidP="00E10393">
      <w:pPr>
        <w:pStyle w:val="ListParagraph"/>
        <w:numPr>
          <w:ilvl w:val="0"/>
          <w:numId w:val="4"/>
        </w:numPr>
      </w:pPr>
      <w:r>
        <w:t>Рефлексия</w:t>
      </w:r>
    </w:p>
    <w:p w:rsidR="00F7422F" w:rsidRDefault="00F7422F" w:rsidP="00E10393">
      <w:pPr>
        <w:pStyle w:val="ListParagraph"/>
        <w:ind w:left="1080"/>
      </w:pPr>
      <w:r>
        <w:t>Я предлагаю оценить свою работу на уроке с помощью театральных масок. Выберите одну из них и прикрепите на доску.</w:t>
      </w:r>
    </w:p>
    <w:p w:rsidR="00F7422F" w:rsidRDefault="00F7422F" w:rsidP="00E10393">
      <w:pPr>
        <w:pStyle w:val="ListParagraph"/>
        <w:ind w:left="1080"/>
      </w:pPr>
      <w:r>
        <w:t>темно-синий –</w:t>
      </w:r>
      <w:r w:rsidRPr="005239ED">
        <w:t xml:space="preserve"> сделал не все, что мог; </w:t>
      </w:r>
      <w:r>
        <w:t xml:space="preserve">белый </w:t>
      </w:r>
      <w:r w:rsidRPr="005239ED">
        <w:t xml:space="preserve">– мог бы лучше; </w:t>
      </w:r>
      <w:r>
        <w:t xml:space="preserve">голубой </w:t>
      </w:r>
      <w:r w:rsidRPr="005239ED">
        <w:t>– сделал все, что в моих силах для успеха группы.</w:t>
      </w: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numPr>
          <w:ilvl w:val="0"/>
          <w:numId w:val="4"/>
        </w:numPr>
      </w:pPr>
      <w:r w:rsidRPr="00C571AF">
        <w:t xml:space="preserve">Домашнее </w:t>
      </w:r>
      <w:r w:rsidRPr="00BF66AD">
        <w:t>задание</w:t>
      </w:r>
      <w:r>
        <w:t>:</w:t>
      </w:r>
    </w:p>
    <w:p w:rsidR="00F7422F" w:rsidRPr="00E10393" w:rsidRDefault="00F7422F" w:rsidP="00E10393">
      <w:r w:rsidRPr="00E10393">
        <w:t>- Гоголь, как вы помните, в своей комедии нарушает правила трех единств. Также он вводит впервые открытый финал, используя для этого Немую сцену, которой заканчивает произведение. Вам представляется возможность закончить данное произведение, предположите, что будет дальше…. (мини-сочинение)</w:t>
      </w:r>
    </w:p>
    <w:p w:rsidR="00F7422F" w:rsidRDefault="00F7422F" w:rsidP="00E10393">
      <w:pPr>
        <w:pStyle w:val="ListParagraph"/>
        <w:ind w:left="1080"/>
      </w:pPr>
    </w:p>
    <w:p w:rsidR="00F7422F" w:rsidRDefault="00F7422F" w:rsidP="00E10393">
      <w:pPr>
        <w:pStyle w:val="ListParagraph"/>
        <w:ind w:left="1080"/>
      </w:pPr>
    </w:p>
    <w:p w:rsidR="00F7422F" w:rsidRPr="00F91C82" w:rsidRDefault="00F7422F" w:rsidP="00F91C82">
      <w:pPr>
        <w:spacing w:after="0" w:line="240" w:lineRule="auto"/>
        <w:rPr>
          <w:szCs w:val="24"/>
        </w:rPr>
      </w:pPr>
      <w:r>
        <w:rPr>
          <w:b/>
          <w:szCs w:val="24"/>
        </w:rPr>
        <w:t xml:space="preserve">11. </w:t>
      </w:r>
      <w:r w:rsidRPr="00F91C82">
        <w:rPr>
          <w:b/>
          <w:szCs w:val="24"/>
        </w:rPr>
        <w:t>Заключение.</w:t>
      </w:r>
    </w:p>
    <w:p w:rsidR="00F7422F" w:rsidRPr="00F91C82" w:rsidRDefault="00F7422F" w:rsidP="00F91C82">
      <w:pPr>
        <w:spacing w:after="0" w:line="240" w:lineRule="auto"/>
        <w:rPr>
          <w:szCs w:val="24"/>
        </w:rPr>
      </w:pPr>
      <w:r w:rsidRPr="00F91C82">
        <w:rPr>
          <w:szCs w:val="24"/>
        </w:rPr>
        <w:t xml:space="preserve"> -  На этом  заканчивается наша игра, но не заканчивается жизнь комедии “Рев</w:t>
      </w:r>
      <w:r>
        <w:rPr>
          <w:szCs w:val="24"/>
        </w:rPr>
        <w:t>изор».</w:t>
      </w:r>
      <w:r w:rsidRPr="00F91C82">
        <w:rPr>
          <w:szCs w:val="24"/>
        </w:rPr>
        <w:t xml:space="preserve"> Пожелать хотелось бы только одного: пусть каждый из нас живет и поступает так, чтобы гоголевские герои смешили нас только со сцены и ни в коем случае </w:t>
      </w:r>
      <w:r>
        <w:rPr>
          <w:szCs w:val="24"/>
        </w:rPr>
        <w:t xml:space="preserve">не </w:t>
      </w:r>
      <w:r w:rsidRPr="00F91C82">
        <w:rPr>
          <w:szCs w:val="24"/>
        </w:rPr>
        <w:t xml:space="preserve">из зеркального отражения, ведь “неча на зеркало пенять, коли рожа крива” </w:t>
      </w:r>
    </w:p>
    <w:p w:rsidR="00F7422F" w:rsidRPr="00F91C82" w:rsidRDefault="00F7422F" w:rsidP="00F91C82">
      <w:pPr>
        <w:spacing w:after="0" w:line="240" w:lineRule="auto"/>
        <w:rPr>
          <w:szCs w:val="24"/>
        </w:rPr>
      </w:pPr>
      <w:r w:rsidRPr="00F91C82">
        <w:rPr>
          <w:szCs w:val="24"/>
        </w:rPr>
        <w:t xml:space="preserve">            </w:t>
      </w: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Default="00F7422F" w:rsidP="00E10393">
      <w:pPr>
        <w:pStyle w:val="ListParagraph"/>
        <w:ind w:left="1080"/>
      </w:pPr>
    </w:p>
    <w:p w:rsidR="00F7422F" w:rsidRPr="00E10393" w:rsidRDefault="00F7422F" w:rsidP="00E10393">
      <w:pPr>
        <w:pStyle w:val="ListParagraph"/>
        <w:ind w:left="1080"/>
        <w:rPr>
          <w:color w:val="FF0000"/>
        </w:rPr>
      </w:pPr>
      <w:r w:rsidRPr="00E10393">
        <w:rPr>
          <w:color w:val="FF0000"/>
        </w:rPr>
        <w:t>Дополнительный материал</w:t>
      </w:r>
    </w:p>
    <w:p w:rsidR="00F7422F" w:rsidRDefault="00F7422F" w:rsidP="001C54B3">
      <w:pPr>
        <w:ind w:firstLine="180"/>
        <w:rPr>
          <w:sz w:val="28"/>
          <w:szCs w:val="28"/>
        </w:rPr>
      </w:pPr>
      <w:r w:rsidRPr="00120FDA">
        <w:rPr>
          <w:sz w:val="28"/>
          <w:szCs w:val="28"/>
        </w:rPr>
        <w:t>Н.В. Гоголь, как и А.С. Грибоедов, подарил русскому языку немало метких выражений. Вспомним их.</w:t>
      </w:r>
    </w:p>
    <w:tbl>
      <w:tblPr>
        <w:tblW w:w="101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4783"/>
      </w:tblGrid>
      <w:tr w:rsidR="00F7422F" w:rsidRPr="003276C6" w:rsidTr="003276C6">
        <w:tc>
          <w:tcPr>
            <w:tcW w:w="5387" w:type="dxa"/>
          </w:tcPr>
          <w:p w:rsidR="00F7422F" w:rsidRPr="003276C6" w:rsidRDefault="00F7422F" w:rsidP="003276C6">
            <w:pPr>
              <w:spacing w:after="0" w:line="240" w:lineRule="auto"/>
              <w:rPr>
                <w:sz w:val="28"/>
                <w:szCs w:val="28"/>
              </w:rPr>
            </w:pPr>
            <w:r w:rsidRPr="003276C6">
              <w:rPr>
                <w:sz w:val="28"/>
                <w:szCs w:val="28"/>
              </w:rPr>
              <w:t>1. А подать сюда Ляпкина-Тяпкина!</w:t>
            </w:r>
            <w:r w:rsidRPr="003276C6">
              <w:rPr>
                <w:sz w:val="28"/>
                <w:szCs w:val="28"/>
              </w:rPr>
              <w:br/>
              <w:t>2. Александр Македонский герой, но зачем же стулья ломать?</w:t>
            </w:r>
            <w:r w:rsidRPr="003276C6">
              <w:rPr>
                <w:sz w:val="28"/>
                <w:szCs w:val="28"/>
              </w:rPr>
              <w:br/>
              <w:t>3. Ах, какой пассаж!</w:t>
            </w:r>
          </w:p>
          <w:p w:rsidR="00F7422F" w:rsidRPr="003276C6" w:rsidRDefault="00F7422F" w:rsidP="003276C6">
            <w:pPr>
              <w:spacing w:after="0" w:line="240" w:lineRule="auto"/>
              <w:rPr>
                <w:sz w:val="28"/>
                <w:szCs w:val="28"/>
              </w:rPr>
            </w:pPr>
          </w:p>
          <w:p w:rsidR="00F7422F" w:rsidRPr="003276C6" w:rsidRDefault="00F7422F" w:rsidP="003276C6">
            <w:pPr>
              <w:spacing w:after="0" w:line="240" w:lineRule="auto"/>
              <w:rPr>
                <w:sz w:val="28"/>
                <w:szCs w:val="28"/>
              </w:rPr>
            </w:pPr>
          </w:p>
          <w:p w:rsidR="00F7422F" w:rsidRPr="003276C6" w:rsidRDefault="00F7422F" w:rsidP="003276C6">
            <w:pPr>
              <w:spacing w:after="0" w:line="240" w:lineRule="auto"/>
              <w:rPr>
                <w:sz w:val="28"/>
                <w:szCs w:val="28"/>
              </w:rPr>
            </w:pPr>
            <w:r w:rsidRPr="003276C6">
              <w:rPr>
                <w:sz w:val="28"/>
                <w:szCs w:val="28"/>
              </w:rPr>
              <w:br/>
              <w:t>4. Борзыми щенками брать.</w:t>
            </w:r>
          </w:p>
          <w:p w:rsidR="00F7422F" w:rsidRPr="003276C6" w:rsidRDefault="00F7422F" w:rsidP="003276C6">
            <w:pPr>
              <w:spacing w:after="0" w:line="240" w:lineRule="auto"/>
              <w:rPr>
                <w:sz w:val="28"/>
                <w:szCs w:val="28"/>
              </w:rPr>
            </w:pPr>
            <w:r w:rsidRPr="003276C6">
              <w:rPr>
                <w:sz w:val="28"/>
                <w:szCs w:val="28"/>
              </w:rPr>
              <w:br/>
              <w:t>5. В детстве мамка ушибла.</w:t>
            </w:r>
            <w:r w:rsidRPr="003276C6">
              <w:rPr>
                <w:sz w:val="28"/>
                <w:szCs w:val="28"/>
              </w:rPr>
              <w:br/>
              <w:t>6. Галантерейное, черт возьми, обхождение.</w:t>
            </w:r>
            <w:r w:rsidRPr="003276C6">
              <w:rPr>
                <w:sz w:val="28"/>
                <w:szCs w:val="28"/>
              </w:rPr>
              <w:br/>
              <w:t>7. Глуп, как сивый мерин.</w:t>
            </w:r>
          </w:p>
          <w:p w:rsidR="00F7422F" w:rsidRPr="003276C6" w:rsidRDefault="00F7422F" w:rsidP="003276C6">
            <w:pPr>
              <w:spacing w:after="0" w:line="240" w:lineRule="auto"/>
              <w:rPr>
                <w:sz w:val="28"/>
                <w:szCs w:val="28"/>
              </w:rPr>
            </w:pPr>
            <w:r w:rsidRPr="003276C6">
              <w:rPr>
                <w:sz w:val="28"/>
                <w:szCs w:val="28"/>
              </w:rPr>
              <w:br/>
              <w:t>8. И веревочка в дороге пригодится.</w:t>
            </w:r>
          </w:p>
          <w:p w:rsidR="00F7422F" w:rsidRPr="003276C6" w:rsidRDefault="00F7422F" w:rsidP="003276C6">
            <w:pPr>
              <w:spacing w:after="0" w:line="240" w:lineRule="auto"/>
              <w:rPr>
                <w:sz w:val="28"/>
                <w:szCs w:val="28"/>
              </w:rPr>
            </w:pPr>
            <w:r w:rsidRPr="003276C6">
              <w:rPr>
                <w:sz w:val="28"/>
                <w:szCs w:val="28"/>
              </w:rPr>
              <w:br/>
              <w:t>9. Иван Александрович, ступайте департаментом управлять.</w:t>
            </w:r>
            <w:r w:rsidRPr="003276C6">
              <w:rPr>
                <w:sz w:val="28"/>
                <w:szCs w:val="28"/>
              </w:rPr>
              <w:br/>
              <w:t>10. «Э!» – сказали мы с Петром Ивановичем.</w:t>
            </w:r>
          </w:p>
          <w:p w:rsidR="00F7422F" w:rsidRPr="003276C6" w:rsidRDefault="00F7422F" w:rsidP="003276C6">
            <w:pPr>
              <w:spacing w:after="0" w:line="240" w:lineRule="auto"/>
              <w:rPr>
                <w:sz w:val="28"/>
                <w:szCs w:val="28"/>
              </w:rPr>
            </w:pPr>
            <w:r w:rsidRPr="003276C6">
              <w:rPr>
                <w:sz w:val="28"/>
                <w:szCs w:val="28"/>
              </w:rPr>
              <w:br/>
              <w:t>11. Легкость в мыслях необыкновенная.</w:t>
            </w:r>
            <w:r w:rsidRPr="003276C6">
              <w:rPr>
                <w:sz w:val="28"/>
                <w:szCs w:val="28"/>
              </w:rPr>
              <w:br/>
              <w:t>12. Музыка играет, штандарт скачет.</w:t>
            </w:r>
          </w:p>
          <w:p w:rsidR="00F7422F" w:rsidRPr="003276C6" w:rsidRDefault="00F7422F" w:rsidP="003276C6">
            <w:pPr>
              <w:spacing w:after="0" w:line="240" w:lineRule="auto"/>
              <w:rPr>
                <w:sz w:val="28"/>
                <w:szCs w:val="28"/>
              </w:rPr>
            </w:pPr>
            <w:r w:rsidRPr="003276C6">
              <w:rPr>
                <w:sz w:val="28"/>
                <w:szCs w:val="28"/>
              </w:rPr>
              <w:br/>
              <w:t>13. Мы удалимся под сень струй.</w:t>
            </w:r>
          </w:p>
          <w:p w:rsidR="00F7422F" w:rsidRPr="003276C6" w:rsidRDefault="00F7422F" w:rsidP="003276C6">
            <w:pPr>
              <w:spacing w:after="0" w:line="240" w:lineRule="auto"/>
              <w:rPr>
                <w:sz w:val="28"/>
                <w:szCs w:val="28"/>
              </w:rPr>
            </w:pPr>
            <w:r w:rsidRPr="003276C6">
              <w:rPr>
                <w:sz w:val="28"/>
                <w:szCs w:val="28"/>
              </w:rPr>
              <w:br/>
              <w:t>14. Не вытанцовывается.</w:t>
            </w:r>
            <w:r w:rsidRPr="003276C6">
              <w:rPr>
                <w:sz w:val="28"/>
                <w:szCs w:val="28"/>
              </w:rPr>
              <w:br/>
              <w:t>15. Не по чину берешь!</w:t>
            </w:r>
          </w:p>
          <w:p w:rsidR="00F7422F" w:rsidRPr="003276C6" w:rsidRDefault="00F7422F" w:rsidP="003276C6">
            <w:pPr>
              <w:spacing w:after="0" w:line="240" w:lineRule="auto"/>
              <w:rPr>
                <w:sz w:val="28"/>
                <w:szCs w:val="28"/>
              </w:rPr>
            </w:pPr>
            <w:r w:rsidRPr="003276C6">
              <w:rPr>
                <w:sz w:val="28"/>
                <w:szCs w:val="28"/>
              </w:rPr>
              <w:br/>
              <w:t>16. Отсюда, хоть три года скачи, ни до какого государства не доедешь.</w:t>
            </w:r>
            <w:r w:rsidRPr="003276C6">
              <w:rPr>
                <w:sz w:val="28"/>
                <w:szCs w:val="28"/>
              </w:rPr>
              <w:br/>
              <w:t>17. Пришли, понюхали – и пошли прочь.</w:t>
            </w:r>
          </w:p>
          <w:p w:rsidR="00F7422F" w:rsidRPr="003276C6" w:rsidRDefault="00F7422F" w:rsidP="003276C6">
            <w:pPr>
              <w:spacing w:after="0" w:line="240" w:lineRule="auto"/>
              <w:rPr>
                <w:sz w:val="28"/>
                <w:szCs w:val="28"/>
              </w:rPr>
            </w:pPr>
            <w:r w:rsidRPr="003276C6">
              <w:rPr>
                <w:sz w:val="28"/>
                <w:szCs w:val="28"/>
              </w:rPr>
              <w:br/>
              <w:t>18. Свинья в ермолке.</w:t>
            </w:r>
          </w:p>
          <w:p w:rsidR="00F7422F" w:rsidRPr="003276C6" w:rsidRDefault="00F7422F" w:rsidP="003276C6">
            <w:pPr>
              <w:spacing w:after="0" w:line="240" w:lineRule="auto"/>
              <w:rPr>
                <w:sz w:val="28"/>
                <w:szCs w:val="28"/>
              </w:rPr>
            </w:pPr>
            <w:r w:rsidRPr="003276C6">
              <w:rPr>
                <w:sz w:val="28"/>
                <w:szCs w:val="28"/>
              </w:rPr>
              <w:br/>
              <w:t>19. Срывать цветы удовольствия.</w:t>
            </w:r>
          </w:p>
          <w:p w:rsidR="00F7422F" w:rsidRPr="003276C6" w:rsidRDefault="00F7422F" w:rsidP="003276C6">
            <w:pPr>
              <w:spacing w:after="0" w:line="240" w:lineRule="auto"/>
              <w:rPr>
                <w:szCs w:val="20"/>
              </w:rPr>
            </w:pPr>
            <w:r w:rsidRPr="003276C6">
              <w:rPr>
                <w:sz w:val="28"/>
                <w:szCs w:val="28"/>
              </w:rPr>
              <w:br/>
              <w:t>20. Тридцать пять тысяч курьеров.</w:t>
            </w:r>
            <w:r w:rsidRPr="003276C6">
              <w:rPr>
                <w:sz w:val="28"/>
                <w:szCs w:val="28"/>
              </w:rPr>
              <w:br/>
              <w:t>21. Унтер-офицерская вдова. Сама себя высекла.</w:t>
            </w:r>
            <w:r w:rsidRPr="003276C6">
              <w:rPr>
                <w:sz w:val="28"/>
                <w:szCs w:val="28"/>
              </w:rPr>
              <w:br/>
              <w:t>22. Чему смеетесь? Над собою смеетесь!</w:t>
            </w:r>
          </w:p>
        </w:tc>
        <w:tc>
          <w:tcPr>
            <w:tcW w:w="4783" w:type="dxa"/>
          </w:tcPr>
          <w:p w:rsidR="00F7422F" w:rsidRPr="003276C6" w:rsidRDefault="00F7422F" w:rsidP="003276C6">
            <w:pPr>
              <w:pStyle w:val="NormalWeb"/>
              <w:ind w:left="246"/>
              <w:rPr>
                <w:sz w:val="28"/>
                <w:szCs w:val="28"/>
              </w:rPr>
            </w:pPr>
            <w:r w:rsidRPr="003276C6">
              <w:rPr>
                <w:sz w:val="28"/>
                <w:szCs w:val="28"/>
              </w:rPr>
              <w:t>«Ревизор», слова городничего, действие 1, явление I.</w:t>
            </w:r>
            <w:r w:rsidRPr="003276C6">
              <w:rPr>
                <w:sz w:val="28"/>
                <w:szCs w:val="28"/>
              </w:rPr>
              <w:br/>
              <w:t>2. «Ревизор», слова городничего об учителе (1, I).</w:t>
            </w:r>
            <w:r w:rsidRPr="003276C6">
              <w:rPr>
                <w:sz w:val="28"/>
                <w:szCs w:val="28"/>
              </w:rPr>
              <w:br/>
              <w:t>3. «Ревизор», слова Анны Андреевны, жены городничего (4, XIII).</w:t>
            </w:r>
            <w:r w:rsidRPr="003276C6">
              <w:rPr>
                <w:sz w:val="28"/>
                <w:szCs w:val="28"/>
              </w:rPr>
              <w:br/>
              <w:t>4. «Ревизор», слова Ляпкина-Тяпкина (1, I).</w:t>
            </w:r>
            <w:r w:rsidRPr="003276C6">
              <w:rPr>
                <w:sz w:val="28"/>
                <w:szCs w:val="28"/>
              </w:rPr>
              <w:br/>
              <w:t>5. «Ревизор» (1, I).</w:t>
            </w:r>
            <w:r w:rsidRPr="003276C6">
              <w:rPr>
                <w:sz w:val="28"/>
                <w:szCs w:val="28"/>
              </w:rPr>
              <w:br/>
              <w:t>6. «Ревизор», слова Осипа, слуги Хлестакова (2, I).</w:t>
            </w:r>
            <w:r w:rsidRPr="003276C6">
              <w:rPr>
                <w:sz w:val="28"/>
                <w:szCs w:val="28"/>
              </w:rPr>
              <w:br/>
              <w:t>7. «Ревизор», Хлестаков в письме Тряпичкину (5, VIII).</w:t>
            </w:r>
            <w:r w:rsidRPr="003276C6">
              <w:rPr>
                <w:sz w:val="28"/>
                <w:szCs w:val="28"/>
              </w:rPr>
              <w:br/>
              <w:t>8. «Ревизор», слова городничего (4, XV).</w:t>
            </w:r>
            <w:r w:rsidRPr="003276C6">
              <w:rPr>
                <w:sz w:val="28"/>
                <w:szCs w:val="28"/>
              </w:rPr>
              <w:br/>
              <w:t>9. «Ревизор», слова Осипа (4, X).</w:t>
            </w:r>
          </w:p>
          <w:p w:rsidR="00F7422F" w:rsidRPr="003276C6" w:rsidRDefault="00F7422F" w:rsidP="003276C6">
            <w:pPr>
              <w:pStyle w:val="NormalWeb"/>
              <w:ind w:left="194" w:hanging="16"/>
              <w:rPr>
                <w:sz w:val="28"/>
                <w:szCs w:val="28"/>
              </w:rPr>
            </w:pPr>
            <w:r w:rsidRPr="003276C6">
              <w:rPr>
                <w:sz w:val="28"/>
                <w:szCs w:val="28"/>
              </w:rPr>
              <w:br/>
              <w:t>10. «Ревизор», слова Хлестакова (3, VI).</w:t>
            </w:r>
            <w:r w:rsidRPr="003276C6">
              <w:rPr>
                <w:sz w:val="28"/>
                <w:szCs w:val="28"/>
              </w:rPr>
              <w:br/>
              <w:t>11. «Ревизор» (1, III).</w:t>
            </w:r>
            <w:r w:rsidRPr="003276C6">
              <w:rPr>
                <w:sz w:val="28"/>
                <w:szCs w:val="28"/>
              </w:rPr>
              <w:br/>
              <w:t>12. «Ревизор», слова Хлестакова (3, VI).</w:t>
            </w:r>
            <w:r w:rsidRPr="003276C6">
              <w:rPr>
                <w:sz w:val="28"/>
                <w:szCs w:val="28"/>
              </w:rPr>
              <w:br/>
              <w:t>13. «Ревизор», слова Почтмейстера (1, II).</w:t>
            </w:r>
            <w:r w:rsidRPr="003276C6">
              <w:rPr>
                <w:sz w:val="28"/>
                <w:szCs w:val="28"/>
              </w:rPr>
              <w:br/>
              <w:t>14. «Ревизор» (4, XIII).</w:t>
            </w:r>
            <w:r w:rsidRPr="003276C6">
              <w:rPr>
                <w:sz w:val="28"/>
                <w:szCs w:val="28"/>
              </w:rPr>
              <w:br/>
              <w:t>15. «Ревизор», слова городничего (1, IV).</w:t>
            </w:r>
            <w:r w:rsidRPr="003276C6">
              <w:rPr>
                <w:sz w:val="28"/>
                <w:szCs w:val="28"/>
              </w:rPr>
              <w:br/>
              <w:t>16. «Ревизор», слова городничего (1, I).</w:t>
            </w:r>
            <w:r w:rsidRPr="003276C6">
              <w:rPr>
                <w:sz w:val="28"/>
                <w:szCs w:val="28"/>
              </w:rPr>
              <w:br/>
              <w:t>17. «Ревизор», слова городничего (1, I).</w:t>
            </w:r>
            <w:r w:rsidRPr="003276C6">
              <w:rPr>
                <w:sz w:val="28"/>
                <w:szCs w:val="28"/>
              </w:rPr>
              <w:br/>
              <w:t>18. «Ревизор», из письма Хлестакова к Тряпичкину (5, VIII).</w:t>
            </w:r>
            <w:r w:rsidRPr="003276C6">
              <w:rPr>
                <w:sz w:val="28"/>
                <w:szCs w:val="28"/>
              </w:rPr>
              <w:br/>
              <w:t>19. «Ревизор», слова Хлестакова (3, V).</w:t>
            </w:r>
            <w:r w:rsidRPr="003276C6">
              <w:rPr>
                <w:sz w:val="28"/>
                <w:szCs w:val="28"/>
              </w:rPr>
              <w:br/>
              <w:t>20. «Ревизор» (3, VI).</w:t>
            </w:r>
            <w:r w:rsidRPr="003276C6">
              <w:rPr>
                <w:sz w:val="28"/>
                <w:szCs w:val="28"/>
              </w:rPr>
              <w:br/>
              <w:t>21. «Ревизор», слова городничего (4, XV).</w:t>
            </w:r>
            <w:r w:rsidRPr="003276C6">
              <w:rPr>
                <w:sz w:val="28"/>
                <w:szCs w:val="28"/>
              </w:rPr>
              <w:br/>
              <w:t>22. «Ревизор», слова городничего (5, VIII).</w:t>
            </w:r>
          </w:p>
          <w:p w:rsidR="00F7422F" w:rsidRPr="003276C6" w:rsidRDefault="00F7422F" w:rsidP="003276C6">
            <w:pPr>
              <w:spacing w:after="0" w:line="240" w:lineRule="auto"/>
              <w:ind w:left="-41"/>
              <w:rPr>
                <w:sz w:val="28"/>
                <w:szCs w:val="28"/>
                <w:u w:val="single"/>
              </w:rPr>
            </w:pPr>
          </w:p>
        </w:tc>
      </w:tr>
    </w:tbl>
    <w:p w:rsidR="00F7422F" w:rsidRDefault="00F7422F" w:rsidP="003C5EBC"/>
    <w:p w:rsidR="00F7422F" w:rsidRDefault="00F7422F" w:rsidP="003C5EBC">
      <w:r>
        <w:t xml:space="preserve">Н.В. Гоголь в письме к Михаилу Семеновичу Щепкину пояснял, что это “труднейшая роль в пьесе”. Каждая фраза этого героя есть  “экспромт, совершенно неожиданный” для него самого. Так как “он просто глуп; болтает потому только, что плотно позавтракал и выпил порядочного вина”. Но несмотря на это, любит “радушие” и предпочитает, когда ему угождают “от чистого сердца, а не то чтобы из интереса”. </w:t>
      </w:r>
    </w:p>
    <w:p w:rsidR="00F7422F" w:rsidRDefault="00F7422F" w:rsidP="003C5EBC"/>
    <w:p w:rsidR="00F7422F" w:rsidRDefault="00F7422F" w:rsidP="003C5EBC">
      <w:r>
        <w:t>Игорю Ильинскому, актеру Малого театра, этот герой представлялся как “старая матерая крыса, умудренная годами и превратностями судьбы, и от этого еще более хищная, еще более беспощадная к слабым мира сего”.</w:t>
      </w:r>
    </w:p>
    <w:p w:rsidR="00F7422F" w:rsidRDefault="00F7422F" w:rsidP="003C5EBC"/>
    <w:p w:rsidR="00F7422F" w:rsidRDefault="00F7422F" w:rsidP="003C5EBC">
      <w:r>
        <w:t>Человек, меньше грешный во взятках. Но имеет страсть, из-за которой способен наделать множество всяких неправд, не подозревая сам того. Он настолько увлечен своим любимым делом, что в его ведомстве – настоящий гусятник.</w:t>
      </w:r>
    </w:p>
    <w:p w:rsidR="00F7422F" w:rsidRDefault="00F7422F" w:rsidP="003C5EBC"/>
    <w:p w:rsidR="00F7422F" w:rsidRDefault="00F7422F" w:rsidP="003C5EBC"/>
    <w:p w:rsidR="00F7422F" w:rsidRDefault="00F7422F" w:rsidP="003C5EBC">
      <w:r>
        <w:t>“Мне жаль, что никто не заметил честного лица, бывшего в моей пьесе, - писал Гоголь. – Да, было одно честное, благородное лицо, действовавшее в ней во все продолжение ее. Это честное, благородное лицо был смех”. Как вы понимаете эти слова Гоголя? Какие общественные и личные пороки осмеивает его комедия?</w:t>
      </w:r>
    </w:p>
    <w:p w:rsidR="00F7422F" w:rsidRDefault="00F7422F" w:rsidP="003C5EBC"/>
    <w:p w:rsidR="00F7422F" w:rsidRDefault="00F7422F" w:rsidP="003C5EBC"/>
    <w:p w:rsidR="00F7422F" w:rsidRPr="00C274E4" w:rsidRDefault="00F7422F" w:rsidP="00C274E4">
      <w:pPr>
        <w:spacing w:after="0" w:line="240" w:lineRule="auto"/>
        <w:rPr>
          <w:sz w:val="28"/>
          <w:szCs w:val="28"/>
          <w:u w:val="single"/>
        </w:rPr>
      </w:pPr>
      <w:r w:rsidRPr="00C274E4">
        <w:rPr>
          <w:sz w:val="28"/>
          <w:szCs w:val="28"/>
          <w:u w:val="single"/>
        </w:rPr>
        <w:t>Задание по комедии Н.В.Гоголя «Ревизор».</w:t>
      </w:r>
    </w:p>
    <w:p w:rsidR="00F7422F" w:rsidRPr="00C274E4" w:rsidRDefault="00F7422F" w:rsidP="00C274E4">
      <w:pPr>
        <w:spacing w:after="0" w:line="240" w:lineRule="auto"/>
        <w:rPr>
          <w:sz w:val="28"/>
          <w:szCs w:val="28"/>
          <w:u w:val="single"/>
        </w:rPr>
      </w:pPr>
    </w:p>
    <w:p w:rsidR="00F7422F" w:rsidRPr="00C274E4" w:rsidRDefault="00F7422F" w:rsidP="00C274E4">
      <w:pPr>
        <w:spacing w:after="0" w:line="240" w:lineRule="auto"/>
        <w:rPr>
          <w:sz w:val="28"/>
          <w:szCs w:val="28"/>
        </w:rPr>
      </w:pPr>
      <w:r w:rsidRPr="00C274E4">
        <w:rPr>
          <w:sz w:val="28"/>
          <w:szCs w:val="28"/>
        </w:rPr>
        <w:t xml:space="preserve"> В левом столбике приводятся характеристики персонажей «Ревизор», данные автором в «Замечаниях для господ актеров», в правом- Хлестаковым в письме Тряпичкину.</w:t>
      </w:r>
    </w:p>
    <w:p w:rsidR="00F7422F" w:rsidRPr="00C274E4" w:rsidRDefault="00F7422F" w:rsidP="00C274E4">
      <w:pPr>
        <w:spacing w:after="0" w:line="240" w:lineRule="auto"/>
        <w:rPr>
          <w:sz w:val="28"/>
          <w:szCs w:val="28"/>
        </w:rPr>
      </w:pPr>
      <w:r w:rsidRPr="00C274E4">
        <w:rPr>
          <w:sz w:val="28"/>
          <w:szCs w:val="28"/>
        </w:rPr>
        <w:t>Сгруппируйте попарно характеристики, относящиеся к одному  и тому же герою, и назовите его имя, должность и чин.</w:t>
      </w:r>
    </w:p>
    <w:p w:rsidR="00F7422F" w:rsidRPr="00C274E4" w:rsidRDefault="00F7422F" w:rsidP="00C274E4">
      <w:pPr>
        <w:spacing w:after="0" w:line="24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0"/>
        <w:gridCol w:w="4791"/>
      </w:tblGrid>
      <w:tr w:rsidR="00F7422F" w:rsidRPr="003276C6" w:rsidTr="003276C6">
        <w:tc>
          <w:tcPr>
            <w:tcW w:w="5494" w:type="dxa"/>
          </w:tcPr>
          <w:p w:rsidR="00F7422F" w:rsidRPr="003276C6" w:rsidRDefault="00F7422F" w:rsidP="003276C6">
            <w:pPr>
              <w:spacing w:after="0" w:line="240" w:lineRule="auto"/>
              <w:rPr>
                <w:sz w:val="28"/>
                <w:szCs w:val="28"/>
              </w:rPr>
            </w:pPr>
            <w:r w:rsidRPr="003276C6">
              <w:rPr>
                <w:sz w:val="28"/>
                <w:szCs w:val="28"/>
              </w:rPr>
              <w:t>...уже постаревший на службе и очень неглупый по-своему человек. Хотя взяточник, но ведет себя очень солидно, довольно сурьезен; несколько даже резонер.</w:t>
            </w:r>
          </w:p>
        </w:tc>
        <w:tc>
          <w:tcPr>
            <w:tcW w:w="5494" w:type="dxa"/>
          </w:tcPr>
          <w:p w:rsidR="00F7422F" w:rsidRPr="003276C6" w:rsidRDefault="00F7422F" w:rsidP="003276C6">
            <w:pPr>
              <w:spacing w:after="0" w:line="240" w:lineRule="auto"/>
              <w:rPr>
                <w:sz w:val="28"/>
                <w:szCs w:val="28"/>
              </w:rPr>
            </w:pPr>
            <w:r w:rsidRPr="003276C6">
              <w:rPr>
                <w:sz w:val="28"/>
                <w:szCs w:val="28"/>
              </w:rPr>
              <w:t>...глуп, как сивый мерин.</w:t>
            </w:r>
          </w:p>
        </w:tc>
      </w:tr>
      <w:tr w:rsidR="00F7422F" w:rsidRPr="003276C6" w:rsidTr="003276C6">
        <w:tc>
          <w:tcPr>
            <w:tcW w:w="5494" w:type="dxa"/>
          </w:tcPr>
          <w:p w:rsidR="00F7422F" w:rsidRPr="003276C6" w:rsidRDefault="00F7422F" w:rsidP="003276C6">
            <w:pPr>
              <w:spacing w:after="0" w:line="240" w:lineRule="auto"/>
              <w:rPr>
                <w:sz w:val="28"/>
                <w:szCs w:val="28"/>
              </w:rPr>
            </w:pPr>
            <w:r w:rsidRPr="003276C6">
              <w:rPr>
                <w:sz w:val="28"/>
                <w:szCs w:val="28"/>
              </w:rPr>
              <w:t>...простодушный до наивности человек.</w:t>
            </w:r>
          </w:p>
        </w:tc>
        <w:tc>
          <w:tcPr>
            <w:tcW w:w="5494" w:type="dxa"/>
          </w:tcPr>
          <w:p w:rsidR="00F7422F" w:rsidRPr="003276C6" w:rsidRDefault="00F7422F" w:rsidP="003276C6">
            <w:pPr>
              <w:spacing w:after="0" w:line="240" w:lineRule="auto"/>
              <w:rPr>
                <w:sz w:val="28"/>
                <w:szCs w:val="28"/>
              </w:rPr>
            </w:pPr>
            <w:r w:rsidRPr="003276C6">
              <w:rPr>
                <w:sz w:val="28"/>
                <w:szCs w:val="28"/>
              </w:rPr>
              <w:t>...в сильнейшей степени моветон.</w:t>
            </w:r>
          </w:p>
        </w:tc>
      </w:tr>
      <w:tr w:rsidR="00F7422F" w:rsidRPr="003276C6" w:rsidTr="003276C6">
        <w:tc>
          <w:tcPr>
            <w:tcW w:w="5494" w:type="dxa"/>
          </w:tcPr>
          <w:p w:rsidR="00F7422F" w:rsidRPr="003276C6" w:rsidRDefault="00F7422F" w:rsidP="003276C6">
            <w:pPr>
              <w:spacing w:after="0" w:line="240" w:lineRule="auto"/>
              <w:rPr>
                <w:sz w:val="28"/>
                <w:szCs w:val="28"/>
              </w:rPr>
            </w:pPr>
            <w:r w:rsidRPr="003276C6">
              <w:rPr>
                <w:sz w:val="28"/>
                <w:szCs w:val="28"/>
              </w:rPr>
              <w:t>...человек, прочитавший пять или шесть книг, и потому несколько вольнодумен. Охотник большой на догадки, и потому каждому слову своему дает вес.</w:t>
            </w:r>
          </w:p>
        </w:tc>
        <w:tc>
          <w:tcPr>
            <w:tcW w:w="5494" w:type="dxa"/>
          </w:tcPr>
          <w:p w:rsidR="00F7422F" w:rsidRPr="003276C6" w:rsidRDefault="00F7422F" w:rsidP="003276C6">
            <w:pPr>
              <w:spacing w:after="0" w:line="240" w:lineRule="auto"/>
              <w:rPr>
                <w:sz w:val="28"/>
                <w:szCs w:val="28"/>
              </w:rPr>
            </w:pPr>
            <w:r w:rsidRPr="003276C6">
              <w:rPr>
                <w:sz w:val="28"/>
                <w:szCs w:val="28"/>
              </w:rPr>
              <w:t>...совершенная свинья в ермолке.</w:t>
            </w:r>
          </w:p>
        </w:tc>
      </w:tr>
      <w:tr w:rsidR="00F7422F" w:rsidRPr="003276C6" w:rsidTr="003276C6">
        <w:tc>
          <w:tcPr>
            <w:tcW w:w="5494" w:type="dxa"/>
          </w:tcPr>
          <w:p w:rsidR="00F7422F" w:rsidRPr="003276C6" w:rsidRDefault="00F7422F" w:rsidP="003276C6">
            <w:pPr>
              <w:spacing w:after="0" w:line="240" w:lineRule="auto"/>
              <w:rPr>
                <w:sz w:val="28"/>
                <w:szCs w:val="28"/>
              </w:rPr>
            </w:pPr>
            <w:r w:rsidRPr="003276C6">
              <w:rPr>
                <w:sz w:val="28"/>
                <w:szCs w:val="28"/>
              </w:rPr>
              <w:t>...очень толстый, неповоротливый и неуклюжий человек; но при всем том проныра и плут. Очень усужлив и суетлив.</w:t>
            </w:r>
          </w:p>
        </w:tc>
        <w:tc>
          <w:tcPr>
            <w:tcW w:w="5494" w:type="dxa"/>
          </w:tcPr>
          <w:p w:rsidR="00F7422F" w:rsidRPr="003276C6" w:rsidRDefault="00F7422F" w:rsidP="003276C6">
            <w:pPr>
              <w:spacing w:after="0" w:line="240" w:lineRule="auto"/>
              <w:rPr>
                <w:sz w:val="28"/>
                <w:szCs w:val="28"/>
              </w:rPr>
            </w:pPr>
            <w:r w:rsidRPr="003276C6">
              <w:rPr>
                <w:sz w:val="28"/>
                <w:szCs w:val="28"/>
              </w:rPr>
              <w:t>...точь-в-точь департаментский сторож Михеев; должно быть, так же, подлец, пьет горькую.</w:t>
            </w:r>
          </w:p>
        </w:tc>
      </w:tr>
    </w:tbl>
    <w:p w:rsidR="00F7422F" w:rsidRPr="00C274E4" w:rsidRDefault="00F7422F" w:rsidP="00C274E4">
      <w:pPr>
        <w:spacing w:after="0" w:line="240" w:lineRule="auto"/>
        <w:rPr>
          <w:sz w:val="28"/>
          <w:szCs w:val="28"/>
        </w:rPr>
      </w:pPr>
    </w:p>
    <w:p w:rsidR="00F7422F" w:rsidRPr="00C274E4" w:rsidRDefault="00F7422F" w:rsidP="00C274E4">
      <w:pPr>
        <w:spacing w:after="0" w:line="240" w:lineRule="auto"/>
        <w:rPr>
          <w:sz w:val="28"/>
          <w:szCs w:val="28"/>
        </w:rPr>
      </w:pPr>
      <w:r w:rsidRPr="00C274E4">
        <w:rPr>
          <w:sz w:val="28"/>
          <w:szCs w:val="28"/>
        </w:rPr>
        <w:t>Таблица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2"/>
        <w:gridCol w:w="3214"/>
        <w:gridCol w:w="3185"/>
      </w:tblGrid>
      <w:tr w:rsidR="00F7422F" w:rsidRPr="003276C6" w:rsidTr="003276C6">
        <w:tc>
          <w:tcPr>
            <w:tcW w:w="3662" w:type="dxa"/>
          </w:tcPr>
          <w:p w:rsidR="00F7422F" w:rsidRPr="003276C6" w:rsidRDefault="00F7422F" w:rsidP="003276C6">
            <w:pPr>
              <w:spacing w:after="0" w:line="240" w:lineRule="auto"/>
              <w:rPr>
                <w:sz w:val="28"/>
                <w:szCs w:val="28"/>
              </w:rPr>
            </w:pPr>
            <w:r w:rsidRPr="003276C6">
              <w:rPr>
                <w:sz w:val="28"/>
                <w:szCs w:val="28"/>
              </w:rPr>
              <w:t>Персонаж (имя, должность,чин)</w:t>
            </w:r>
          </w:p>
        </w:tc>
        <w:tc>
          <w:tcPr>
            <w:tcW w:w="3663" w:type="dxa"/>
          </w:tcPr>
          <w:p w:rsidR="00F7422F" w:rsidRPr="003276C6" w:rsidRDefault="00F7422F" w:rsidP="003276C6">
            <w:pPr>
              <w:spacing w:after="0" w:line="240" w:lineRule="auto"/>
              <w:rPr>
                <w:sz w:val="28"/>
                <w:szCs w:val="28"/>
              </w:rPr>
            </w:pPr>
            <w:r w:rsidRPr="003276C6">
              <w:rPr>
                <w:sz w:val="28"/>
                <w:szCs w:val="28"/>
              </w:rPr>
              <w:t>Характеристика из «Замечаний для господ»</w:t>
            </w:r>
          </w:p>
        </w:tc>
        <w:tc>
          <w:tcPr>
            <w:tcW w:w="3663" w:type="dxa"/>
          </w:tcPr>
          <w:p w:rsidR="00F7422F" w:rsidRPr="003276C6" w:rsidRDefault="00F7422F" w:rsidP="003276C6">
            <w:pPr>
              <w:spacing w:after="0" w:line="240" w:lineRule="auto"/>
              <w:rPr>
                <w:sz w:val="28"/>
                <w:szCs w:val="28"/>
              </w:rPr>
            </w:pPr>
            <w:r w:rsidRPr="003276C6">
              <w:rPr>
                <w:sz w:val="28"/>
                <w:szCs w:val="28"/>
              </w:rPr>
              <w:t>Характеристика из письма Хлестакова</w:t>
            </w:r>
          </w:p>
        </w:tc>
      </w:tr>
      <w:tr w:rsidR="00F7422F" w:rsidRPr="003276C6" w:rsidTr="003276C6">
        <w:tc>
          <w:tcPr>
            <w:tcW w:w="3662" w:type="dxa"/>
          </w:tcPr>
          <w:p w:rsidR="00F7422F" w:rsidRPr="003276C6" w:rsidRDefault="00F7422F" w:rsidP="003276C6">
            <w:pPr>
              <w:spacing w:after="0" w:line="240" w:lineRule="auto"/>
              <w:rPr>
                <w:sz w:val="28"/>
                <w:szCs w:val="28"/>
              </w:rPr>
            </w:pPr>
          </w:p>
        </w:tc>
        <w:tc>
          <w:tcPr>
            <w:tcW w:w="3663" w:type="dxa"/>
          </w:tcPr>
          <w:p w:rsidR="00F7422F" w:rsidRPr="003276C6" w:rsidRDefault="00F7422F" w:rsidP="003276C6">
            <w:pPr>
              <w:spacing w:after="0" w:line="240" w:lineRule="auto"/>
              <w:rPr>
                <w:sz w:val="28"/>
                <w:szCs w:val="28"/>
              </w:rPr>
            </w:pPr>
            <w:r w:rsidRPr="003276C6">
              <w:rPr>
                <w:sz w:val="28"/>
                <w:szCs w:val="28"/>
              </w:rPr>
              <w:t>...уже постаревший на службе и очень неглупый по-своему человек. Хотя взяточник, но ведет себя очень солидно, довольно сурьезен; несколько даже резонер.</w:t>
            </w:r>
          </w:p>
        </w:tc>
        <w:tc>
          <w:tcPr>
            <w:tcW w:w="3663" w:type="dxa"/>
          </w:tcPr>
          <w:p w:rsidR="00F7422F" w:rsidRPr="003276C6" w:rsidRDefault="00F7422F" w:rsidP="003276C6">
            <w:pPr>
              <w:spacing w:after="0" w:line="240" w:lineRule="auto"/>
              <w:rPr>
                <w:sz w:val="28"/>
                <w:szCs w:val="28"/>
              </w:rPr>
            </w:pPr>
          </w:p>
        </w:tc>
      </w:tr>
      <w:tr w:rsidR="00F7422F" w:rsidRPr="003276C6" w:rsidTr="003276C6">
        <w:tc>
          <w:tcPr>
            <w:tcW w:w="3662" w:type="dxa"/>
          </w:tcPr>
          <w:p w:rsidR="00F7422F" w:rsidRPr="003276C6" w:rsidRDefault="00F7422F" w:rsidP="003276C6">
            <w:pPr>
              <w:spacing w:after="0" w:line="240" w:lineRule="auto"/>
              <w:rPr>
                <w:sz w:val="28"/>
                <w:szCs w:val="28"/>
              </w:rPr>
            </w:pPr>
          </w:p>
        </w:tc>
        <w:tc>
          <w:tcPr>
            <w:tcW w:w="3663" w:type="dxa"/>
          </w:tcPr>
          <w:p w:rsidR="00F7422F" w:rsidRPr="003276C6" w:rsidRDefault="00F7422F" w:rsidP="003276C6">
            <w:pPr>
              <w:spacing w:after="0" w:line="240" w:lineRule="auto"/>
              <w:rPr>
                <w:sz w:val="28"/>
                <w:szCs w:val="28"/>
              </w:rPr>
            </w:pPr>
            <w:r w:rsidRPr="003276C6">
              <w:rPr>
                <w:sz w:val="28"/>
                <w:szCs w:val="28"/>
              </w:rPr>
              <w:t>...простодушный до наивности человек.</w:t>
            </w:r>
          </w:p>
        </w:tc>
        <w:tc>
          <w:tcPr>
            <w:tcW w:w="3663" w:type="dxa"/>
          </w:tcPr>
          <w:p w:rsidR="00F7422F" w:rsidRPr="003276C6" w:rsidRDefault="00F7422F" w:rsidP="003276C6">
            <w:pPr>
              <w:spacing w:after="0" w:line="240" w:lineRule="auto"/>
              <w:rPr>
                <w:sz w:val="28"/>
                <w:szCs w:val="28"/>
              </w:rPr>
            </w:pPr>
          </w:p>
        </w:tc>
      </w:tr>
      <w:tr w:rsidR="00F7422F" w:rsidRPr="003276C6" w:rsidTr="003276C6">
        <w:tc>
          <w:tcPr>
            <w:tcW w:w="3662" w:type="dxa"/>
          </w:tcPr>
          <w:p w:rsidR="00F7422F" w:rsidRPr="003276C6" w:rsidRDefault="00F7422F" w:rsidP="003276C6">
            <w:pPr>
              <w:spacing w:after="0" w:line="240" w:lineRule="auto"/>
              <w:rPr>
                <w:sz w:val="28"/>
                <w:szCs w:val="28"/>
              </w:rPr>
            </w:pPr>
          </w:p>
        </w:tc>
        <w:tc>
          <w:tcPr>
            <w:tcW w:w="3663" w:type="dxa"/>
          </w:tcPr>
          <w:p w:rsidR="00F7422F" w:rsidRPr="003276C6" w:rsidRDefault="00F7422F" w:rsidP="003276C6">
            <w:pPr>
              <w:spacing w:after="0" w:line="240" w:lineRule="auto"/>
              <w:rPr>
                <w:sz w:val="28"/>
                <w:szCs w:val="28"/>
              </w:rPr>
            </w:pPr>
            <w:r w:rsidRPr="003276C6">
              <w:rPr>
                <w:sz w:val="28"/>
                <w:szCs w:val="28"/>
              </w:rPr>
              <w:t>...человек, прочитавший пять или шесть книг, и потому несколько вольнодумен. Охотник большой на догадки, и потому каждому слову своему дает вес.</w:t>
            </w:r>
          </w:p>
        </w:tc>
        <w:tc>
          <w:tcPr>
            <w:tcW w:w="3663" w:type="dxa"/>
          </w:tcPr>
          <w:p w:rsidR="00F7422F" w:rsidRPr="003276C6" w:rsidRDefault="00F7422F" w:rsidP="003276C6">
            <w:pPr>
              <w:spacing w:after="0" w:line="240" w:lineRule="auto"/>
              <w:rPr>
                <w:sz w:val="28"/>
                <w:szCs w:val="28"/>
              </w:rPr>
            </w:pPr>
          </w:p>
        </w:tc>
      </w:tr>
      <w:tr w:rsidR="00F7422F" w:rsidRPr="003276C6" w:rsidTr="003276C6">
        <w:tc>
          <w:tcPr>
            <w:tcW w:w="3662" w:type="dxa"/>
          </w:tcPr>
          <w:p w:rsidR="00F7422F" w:rsidRPr="003276C6" w:rsidRDefault="00F7422F" w:rsidP="003276C6">
            <w:pPr>
              <w:spacing w:after="0" w:line="240" w:lineRule="auto"/>
              <w:rPr>
                <w:sz w:val="28"/>
                <w:szCs w:val="28"/>
              </w:rPr>
            </w:pPr>
          </w:p>
        </w:tc>
        <w:tc>
          <w:tcPr>
            <w:tcW w:w="3663" w:type="dxa"/>
          </w:tcPr>
          <w:p w:rsidR="00F7422F" w:rsidRPr="003276C6" w:rsidRDefault="00F7422F" w:rsidP="003276C6">
            <w:pPr>
              <w:spacing w:after="0" w:line="240" w:lineRule="auto"/>
              <w:rPr>
                <w:sz w:val="28"/>
                <w:szCs w:val="28"/>
              </w:rPr>
            </w:pPr>
            <w:r w:rsidRPr="003276C6">
              <w:rPr>
                <w:sz w:val="28"/>
                <w:szCs w:val="28"/>
              </w:rPr>
              <w:t>...очень толстый, неповоротливый и неуклюжий человек; но при всем том проныра и плут. Очень усужлив и суетлив.</w:t>
            </w:r>
          </w:p>
        </w:tc>
        <w:tc>
          <w:tcPr>
            <w:tcW w:w="3663" w:type="dxa"/>
          </w:tcPr>
          <w:p w:rsidR="00F7422F" w:rsidRPr="003276C6" w:rsidRDefault="00F7422F" w:rsidP="003276C6">
            <w:pPr>
              <w:spacing w:after="0" w:line="240" w:lineRule="auto"/>
              <w:rPr>
                <w:sz w:val="28"/>
                <w:szCs w:val="28"/>
              </w:rPr>
            </w:pPr>
          </w:p>
        </w:tc>
      </w:tr>
    </w:tbl>
    <w:p w:rsidR="00F7422F" w:rsidRPr="00C274E4" w:rsidRDefault="00F7422F" w:rsidP="00C274E4">
      <w:pPr>
        <w:spacing w:after="0" w:line="240" w:lineRule="auto"/>
        <w:rPr>
          <w:sz w:val="28"/>
          <w:szCs w:val="28"/>
        </w:rPr>
      </w:pPr>
    </w:p>
    <w:p w:rsidR="00F7422F" w:rsidRPr="00C274E4" w:rsidRDefault="00F7422F" w:rsidP="00C274E4">
      <w:pPr>
        <w:spacing w:after="0" w:line="240" w:lineRule="auto"/>
        <w:rPr>
          <w:sz w:val="28"/>
          <w:szCs w:val="28"/>
        </w:rPr>
      </w:pPr>
    </w:p>
    <w:p w:rsidR="00F7422F" w:rsidRPr="00C274E4" w:rsidRDefault="00F7422F" w:rsidP="00C274E4">
      <w:pPr>
        <w:spacing w:after="0" w:line="240" w:lineRule="auto"/>
        <w:rPr>
          <w:sz w:val="28"/>
          <w:szCs w:val="28"/>
        </w:rPr>
      </w:pPr>
    </w:p>
    <w:p w:rsidR="00F7422F" w:rsidRPr="00C274E4" w:rsidRDefault="00F7422F" w:rsidP="00C274E4">
      <w:pPr>
        <w:spacing w:after="0" w:line="240" w:lineRule="auto"/>
        <w:rPr>
          <w:sz w:val="28"/>
          <w:szCs w:val="28"/>
        </w:rPr>
      </w:pPr>
      <w:r w:rsidRPr="00C274E4">
        <w:rPr>
          <w:sz w:val="28"/>
          <w:szCs w:val="28"/>
        </w:rPr>
        <w:t>Ответы.</w:t>
      </w:r>
    </w:p>
    <w:p w:rsidR="00F7422F" w:rsidRPr="00C274E4" w:rsidRDefault="00F7422F" w:rsidP="00C274E4">
      <w:pPr>
        <w:spacing w:after="0" w:line="24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5"/>
        <w:gridCol w:w="3205"/>
        <w:gridCol w:w="3221"/>
      </w:tblGrid>
      <w:tr w:rsidR="00F7422F" w:rsidRPr="003276C6" w:rsidTr="003276C6">
        <w:tc>
          <w:tcPr>
            <w:tcW w:w="3662" w:type="dxa"/>
          </w:tcPr>
          <w:p w:rsidR="00F7422F" w:rsidRPr="003276C6" w:rsidRDefault="00F7422F" w:rsidP="003276C6">
            <w:pPr>
              <w:spacing w:after="0" w:line="240" w:lineRule="auto"/>
              <w:rPr>
                <w:sz w:val="28"/>
                <w:szCs w:val="28"/>
              </w:rPr>
            </w:pPr>
            <w:r w:rsidRPr="003276C6">
              <w:rPr>
                <w:sz w:val="28"/>
                <w:szCs w:val="28"/>
              </w:rPr>
              <w:t>Персонаж (имя, должность, чин)</w:t>
            </w:r>
          </w:p>
        </w:tc>
        <w:tc>
          <w:tcPr>
            <w:tcW w:w="3663" w:type="dxa"/>
          </w:tcPr>
          <w:p w:rsidR="00F7422F" w:rsidRPr="003276C6" w:rsidRDefault="00F7422F" w:rsidP="003276C6">
            <w:pPr>
              <w:spacing w:after="0" w:line="240" w:lineRule="auto"/>
              <w:rPr>
                <w:sz w:val="28"/>
                <w:szCs w:val="28"/>
              </w:rPr>
            </w:pPr>
            <w:r w:rsidRPr="003276C6">
              <w:rPr>
                <w:sz w:val="28"/>
                <w:szCs w:val="28"/>
              </w:rPr>
              <w:t>Характеристика из «Замечаний для господ»</w:t>
            </w:r>
          </w:p>
        </w:tc>
        <w:tc>
          <w:tcPr>
            <w:tcW w:w="3663" w:type="dxa"/>
          </w:tcPr>
          <w:p w:rsidR="00F7422F" w:rsidRPr="003276C6" w:rsidRDefault="00F7422F" w:rsidP="003276C6">
            <w:pPr>
              <w:spacing w:after="0" w:line="240" w:lineRule="auto"/>
              <w:rPr>
                <w:sz w:val="28"/>
                <w:szCs w:val="28"/>
              </w:rPr>
            </w:pPr>
            <w:r w:rsidRPr="003276C6">
              <w:rPr>
                <w:sz w:val="28"/>
                <w:szCs w:val="28"/>
              </w:rPr>
              <w:t>Характеристика из письма Хлестакова</w:t>
            </w:r>
          </w:p>
        </w:tc>
      </w:tr>
      <w:tr w:rsidR="00F7422F" w:rsidRPr="003276C6" w:rsidTr="003276C6">
        <w:tc>
          <w:tcPr>
            <w:tcW w:w="3662" w:type="dxa"/>
          </w:tcPr>
          <w:p w:rsidR="00F7422F" w:rsidRPr="003276C6" w:rsidRDefault="00F7422F" w:rsidP="003276C6">
            <w:pPr>
              <w:spacing w:after="0" w:line="240" w:lineRule="auto"/>
              <w:rPr>
                <w:sz w:val="28"/>
                <w:szCs w:val="28"/>
              </w:rPr>
            </w:pPr>
            <w:r w:rsidRPr="003276C6">
              <w:rPr>
                <w:sz w:val="28"/>
                <w:szCs w:val="28"/>
              </w:rPr>
              <w:t>Антон Антонович Сквозник-Дмухановский, городничий</w:t>
            </w:r>
          </w:p>
        </w:tc>
        <w:tc>
          <w:tcPr>
            <w:tcW w:w="3663" w:type="dxa"/>
          </w:tcPr>
          <w:p w:rsidR="00F7422F" w:rsidRPr="003276C6" w:rsidRDefault="00F7422F" w:rsidP="003276C6">
            <w:pPr>
              <w:spacing w:after="0" w:line="240" w:lineRule="auto"/>
              <w:rPr>
                <w:sz w:val="28"/>
                <w:szCs w:val="28"/>
              </w:rPr>
            </w:pPr>
            <w:r w:rsidRPr="003276C6">
              <w:rPr>
                <w:sz w:val="28"/>
                <w:szCs w:val="28"/>
              </w:rPr>
              <w:t>...уже постаревший на службе и очень неглупый по-своему человек. Хотя взяточник, но ведет себя очень солидно, довольно сурьезен; несколько даже резонер.</w:t>
            </w:r>
          </w:p>
        </w:tc>
        <w:tc>
          <w:tcPr>
            <w:tcW w:w="3663" w:type="dxa"/>
          </w:tcPr>
          <w:p w:rsidR="00F7422F" w:rsidRPr="003276C6" w:rsidRDefault="00F7422F" w:rsidP="003276C6">
            <w:pPr>
              <w:spacing w:after="0" w:line="240" w:lineRule="auto"/>
              <w:rPr>
                <w:sz w:val="28"/>
                <w:szCs w:val="28"/>
              </w:rPr>
            </w:pPr>
            <w:r w:rsidRPr="003276C6">
              <w:rPr>
                <w:sz w:val="28"/>
                <w:szCs w:val="28"/>
              </w:rPr>
              <w:t>Городничий глуп, как сивый мерин.</w:t>
            </w:r>
          </w:p>
        </w:tc>
      </w:tr>
      <w:tr w:rsidR="00F7422F" w:rsidRPr="003276C6" w:rsidTr="003276C6">
        <w:tc>
          <w:tcPr>
            <w:tcW w:w="3662" w:type="dxa"/>
          </w:tcPr>
          <w:p w:rsidR="00F7422F" w:rsidRPr="003276C6" w:rsidRDefault="00F7422F" w:rsidP="003276C6">
            <w:pPr>
              <w:spacing w:after="0" w:line="240" w:lineRule="auto"/>
              <w:rPr>
                <w:sz w:val="28"/>
                <w:szCs w:val="28"/>
              </w:rPr>
            </w:pPr>
            <w:r w:rsidRPr="003276C6">
              <w:rPr>
                <w:sz w:val="28"/>
                <w:szCs w:val="28"/>
              </w:rPr>
              <w:t>Иван Кузьмич, почтмейстер, надворный советник</w:t>
            </w:r>
          </w:p>
        </w:tc>
        <w:tc>
          <w:tcPr>
            <w:tcW w:w="3663" w:type="dxa"/>
          </w:tcPr>
          <w:p w:rsidR="00F7422F" w:rsidRPr="003276C6" w:rsidRDefault="00F7422F" w:rsidP="003276C6">
            <w:pPr>
              <w:spacing w:after="0" w:line="240" w:lineRule="auto"/>
              <w:rPr>
                <w:sz w:val="28"/>
                <w:szCs w:val="28"/>
              </w:rPr>
            </w:pPr>
            <w:r w:rsidRPr="003276C6">
              <w:rPr>
                <w:sz w:val="28"/>
                <w:szCs w:val="28"/>
              </w:rPr>
              <w:t>...простодушный до наивности человек.</w:t>
            </w:r>
          </w:p>
        </w:tc>
        <w:tc>
          <w:tcPr>
            <w:tcW w:w="3663" w:type="dxa"/>
          </w:tcPr>
          <w:p w:rsidR="00F7422F" w:rsidRPr="003276C6" w:rsidRDefault="00F7422F" w:rsidP="003276C6">
            <w:pPr>
              <w:spacing w:after="0" w:line="240" w:lineRule="auto"/>
              <w:rPr>
                <w:sz w:val="28"/>
                <w:szCs w:val="28"/>
              </w:rPr>
            </w:pPr>
            <w:r w:rsidRPr="003276C6">
              <w:rPr>
                <w:sz w:val="28"/>
                <w:szCs w:val="28"/>
              </w:rPr>
              <w:t>Почтмейстер точь-в-точь департаментский сторож Михеев; должно быть, так же, подлец, пьет горькую.</w:t>
            </w:r>
          </w:p>
        </w:tc>
      </w:tr>
      <w:tr w:rsidR="00F7422F" w:rsidRPr="003276C6" w:rsidTr="003276C6">
        <w:tc>
          <w:tcPr>
            <w:tcW w:w="3662" w:type="dxa"/>
          </w:tcPr>
          <w:p w:rsidR="00F7422F" w:rsidRPr="003276C6" w:rsidRDefault="00F7422F" w:rsidP="003276C6">
            <w:pPr>
              <w:spacing w:after="0" w:line="240" w:lineRule="auto"/>
              <w:rPr>
                <w:sz w:val="28"/>
                <w:szCs w:val="28"/>
              </w:rPr>
            </w:pPr>
            <w:r w:rsidRPr="003276C6">
              <w:rPr>
                <w:sz w:val="28"/>
                <w:szCs w:val="28"/>
              </w:rPr>
              <w:t>Аммос Федорович Ляпкин-Тяпкин, судья, коллежский асессор</w:t>
            </w:r>
          </w:p>
        </w:tc>
        <w:tc>
          <w:tcPr>
            <w:tcW w:w="3663" w:type="dxa"/>
          </w:tcPr>
          <w:p w:rsidR="00F7422F" w:rsidRPr="003276C6" w:rsidRDefault="00F7422F" w:rsidP="003276C6">
            <w:pPr>
              <w:spacing w:after="0" w:line="240" w:lineRule="auto"/>
              <w:rPr>
                <w:sz w:val="28"/>
                <w:szCs w:val="28"/>
              </w:rPr>
            </w:pPr>
            <w:r w:rsidRPr="003276C6">
              <w:rPr>
                <w:sz w:val="28"/>
                <w:szCs w:val="28"/>
              </w:rPr>
              <w:t>...человек, прочитавший пять или шесть книг, и потому несколько вольнодумен. Охотник большой на догадки, и потому каждому слову своему дает вес.</w:t>
            </w:r>
          </w:p>
        </w:tc>
        <w:tc>
          <w:tcPr>
            <w:tcW w:w="3663" w:type="dxa"/>
          </w:tcPr>
          <w:p w:rsidR="00F7422F" w:rsidRPr="003276C6" w:rsidRDefault="00F7422F" w:rsidP="003276C6">
            <w:pPr>
              <w:spacing w:after="0" w:line="240" w:lineRule="auto"/>
              <w:rPr>
                <w:sz w:val="28"/>
                <w:szCs w:val="28"/>
              </w:rPr>
            </w:pPr>
            <w:r w:rsidRPr="003276C6">
              <w:rPr>
                <w:sz w:val="28"/>
                <w:szCs w:val="28"/>
              </w:rPr>
              <w:t>Судья Ляпкин-Тяпкин в сильнейшей степени моветон</w:t>
            </w:r>
          </w:p>
        </w:tc>
      </w:tr>
      <w:tr w:rsidR="00F7422F" w:rsidRPr="003276C6" w:rsidTr="003276C6">
        <w:tc>
          <w:tcPr>
            <w:tcW w:w="3662" w:type="dxa"/>
          </w:tcPr>
          <w:p w:rsidR="00F7422F" w:rsidRPr="003276C6" w:rsidRDefault="00F7422F" w:rsidP="003276C6">
            <w:pPr>
              <w:spacing w:after="0" w:line="240" w:lineRule="auto"/>
              <w:rPr>
                <w:sz w:val="28"/>
                <w:szCs w:val="28"/>
              </w:rPr>
            </w:pPr>
            <w:r w:rsidRPr="003276C6">
              <w:rPr>
                <w:sz w:val="28"/>
                <w:szCs w:val="28"/>
              </w:rPr>
              <w:t>Артемий Филиппович Земляника, попечитель богоугодных заведений, надворный советник</w:t>
            </w:r>
          </w:p>
        </w:tc>
        <w:tc>
          <w:tcPr>
            <w:tcW w:w="3663" w:type="dxa"/>
          </w:tcPr>
          <w:p w:rsidR="00F7422F" w:rsidRPr="003276C6" w:rsidRDefault="00F7422F" w:rsidP="003276C6">
            <w:pPr>
              <w:spacing w:after="0" w:line="240" w:lineRule="auto"/>
              <w:rPr>
                <w:sz w:val="28"/>
                <w:szCs w:val="28"/>
              </w:rPr>
            </w:pPr>
            <w:r w:rsidRPr="003276C6">
              <w:rPr>
                <w:sz w:val="28"/>
                <w:szCs w:val="28"/>
              </w:rPr>
              <w:t>...очень толстый, неповоротливый и неуклюжий человек; но при всем том проныра и плут. Очень усужлив и суетлив.</w:t>
            </w:r>
          </w:p>
        </w:tc>
        <w:tc>
          <w:tcPr>
            <w:tcW w:w="3663" w:type="dxa"/>
          </w:tcPr>
          <w:p w:rsidR="00F7422F" w:rsidRPr="003276C6" w:rsidRDefault="00F7422F" w:rsidP="003276C6">
            <w:pPr>
              <w:spacing w:after="0" w:line="240" w:lineRule="auto"/>
              <w:rPr>
                <w:sz w:val="28"/>
                <w:szCs w:val="28"/>
              </w:rPr>
            </w:pPr>
            <w:r w:rsidRPr="003276C6">
              <w:rPr>
                <w:sz w:val="28"/>
                <w:szCs w:val="28"/>
              </w:rPr>
              <w:t>Надзиратель за богоугодным заведением Земляника - совершенная свинья в ермолке</w:t>
            </w:r>
          </w:p>
        </w:tc>
      </w:tr>
    </w:tbl>
    <w:p w:rsidR="00F7422F" w:rsidRPr="00C274E4" w:rsidRDefault="00F7422F" w:rsidP="00C274E4">
      <w:pPr>
        <w:spacing w:after="0" w:line="240" w:lineRule="auto"/>
        <w:rPr>
          <w:sz w:val="28"/>
          <w:szCs w:val="28"/>
        </w:rPr>
      </w:pPr>
    </w:p>
    <w:p w:rsidR="00F7422F" w:rsidRPr="00C274E4" w:rsidRDefault="00F7422F" w:rsidP="00C274E4">
      <w:pPr>
        <w:spacing w:after="0" w:line="240" w:lineRule="auto"/>
        <w:rPr>
          <w:sz w:val="28"/>
          <w:szCs w:val="28"/>
        </w:rPr>
      </w:pPr>
    </w:p>
    <w:p w:rsidR="00F7422F" w:rsidRPr="00C274E4" w:rsidRDefault="00F7422F" w:rsidP="00C274E4">
      <w:pPr>
        <w:spacing w:after="0" w:line="240" w:lineRule="auto"/>
        <w:rPr>
          <w:sz w:val="28"/>
          <w:szCs w:val="28"/>
        </w:rPr>
      </w:pPr>
    </w:p>
    <w:p w:rsidR="00F7422F" w:rsidRDefault="00F7422F" w:rsidP="00C274E4">
      <w:pPr>
        <w:spacing w:after="0" w:line="240" w:lineRule="auto"/>
        <w:rPr>
          <w:sz w:val="28"/>
          <w:szCs w:val="28"/>
        </w:rPr>
      </w:pPr>
    </w:p>
    <w:p w:rsidR="00F7422F" w:rsidRPr="00C274E4" w:rsidRDefault="00F7422F" w:rsidP="00C274E4">
      <w:pPr>
        <w:spacing w:after="0" w:line="240" w:lineRule="auto"/>
        <w:rPr>
          <w:sz w:val="28"/>
          <w:szCs w:val="28"/>
        </w:rPr>
      </w:pPr>
    </w:p>
    <w:p w:rsidR="00F7422F" w:rsidRPr="003422C9" w:rsidRDefault="00F7422F" w:rsidP="003422C9">
      <w:pPr>
        <w:spacing w:after="0" w:line="240" w:lineRule="auto"/>
        <w:rPr>
          <w:szCs w:val="24"/>
        </w:rPr>
      </w:pPr>
      <w:r w:rsidRPr="003422C9">
        <w:rPr>
          <w:szCs w:val="24"/>
        </w:rPr>
        <w:t>2 конкурс.</w:t>
      </w:r>
    </w:p>
    <w:p w:rsidR="00F7422F" w:rsidRPr="003422C9" w:rsidRDefault="00F7422F" w:rsidP="003422C9">
      <w:pPr>
        <w:spacing w:after="0" w:line="240" w:lineRule="auto"/>
        <w:rPr>
          <w:szCs w:val="24"/>
        </w:rPr>
      </w:pPr>
      <w:r w:rsidRPr="003422C9">
        <w:rPr>
          <w:szCs w:val="24"/>
        </w:rPr>
        <w:t>Продолжи фразу.</w:t>
      </w:r>
    </w:p>
    <w:p w:rsidR="00F7422F" w:rsidRPr="003422C9" w:rsidRDefault="00F7422F" w:rsidP="003422C9">
      <w:pPr>
        <w:spacing w:after="0" w:line="240" w:lineRule="auto"/>
        <w:rPr>
          <w:szCs w:val="24"/>
        </w:rPr>
      </w:pPr>
      <w:r w:rsidRPr="003422C9">
        <w:rPr>
          <w:szCs w:val="24"/>
        </w:rPr>
        <w:t>Вопросы первой команде.</w:t>
      </w:r>
    </w:p>
    <w:p w:rsidR="00F7422F" w:rsidRPr="003422C9" w:rsidRDefault="00F7422F" w:rsidP="003422C9">
      <w:pPr>
        <w:spacing w:after="0" w:line="240" w:lineRule="auto"/>
        <w:rPr>
          <w:szCs w:val="24"/>
        </w:rPr>
      </w:pPr>
      <w:r w:rsidRPr="003422C9">
        <w:rPr>
          <w:szCs w:val="24"/>
        </w:rPr>
        <w:t>Я пригласил вас, господа, с тем, чтобы сообщить вам _ _ _ _ _/...пренеприятное известие: к нам едет ревизор/.</w:t>
      </w:r>
    </w:p>
    <w:p w:rsidR="00F7422F" w:rsidRPr="003422C9" w:rsidRDefault="00F7422F" w:rsidP="003422C9">
      <w:pPr>
        <w:spacing w:after="0" w:line="240" w:lineRule="auto"/>
        <w:rPr>
          <w:szCs w:val="24"/>
        </w:rPr>
      </w:pPr>
      <w:r w:rsidRPr="003422C9">
        <w:rPr>
          <w:szCs w:val="24"/>
        </w:rPr>
        <w:t>Все, как мухи _ _ _ _ _/...выздоравливают/.</w:t>
      </w:r>
    </w:p>
    <w:p w:rsidR="00F7422F" w:rsidRPr="003422C9" w:rsidRDefault="00F7422F" w:rsidP="003422C9">
      <w:pPr>
        <w:spacing w:after="0" w:line="240" w:lineRule="auto"/>
        <w:rPr>
          <w:szCs w:val="24"/>
        </w:rPr>
      </w:pPr>
      <w:r w:rsidRPr="003422C9">
        <w:rPr>
          <w:szCs w:val="24"/>
        </w:rPr>
        <w:t>Как прохожу через департамент – просто_ _ _ _ _/...землетрясенье, всё дрожит и трясётся, как лист/.</w:t>
      </w:r>
    </w:p>
    <w:p w:rsidR="00F7422F" w:rsidRPr="003422C9" w:rsidRDefault="00F7422F" w:rsidP="003422C9">
      <w:pPr>
        <w:spacing w:after="0" w:line="240" w:lineRule="auto"/>
        <w:rPr>
          <w:szCs w:val="24"/>
        </w:rPr>
      </w:pPr>
      <w:r w:rsidRPr="003422C9">
        <w:rPr>
          <w:szCs w:val="24"/>
        </w:rPr>
        <w:t>Ты человек умный и не любишь пропускать того_ _ _ _ _/...что плывёт в руки/.</w:t>
      </w:r>
    </w:p>
    <w:p w:rsidR="00F7422F" w:rsidRPr="003422C9" w:rsidRDefault="00F7422F" w:rsidP="003422C9">
      <w:pPr>
        <w:spacing w:after="0" w:line="240" w:lineRule="auto"/>
        <w:rPr>
          <w:szCs w:val="24"/>
        </w:rPr>
      </w:pPr>
      <w:r w:rsidRPr="003422C9">
        <w:rPr>
          <w:szCs w:val="24"/>
        </w:rPr>
        <w:t>Я могу от любви_ _ _ _ _/...свихнуть с ума/.</w:t>
      </w:r>
    </w:p>
    <w:p w:rsidR="00F7422F" w:rsidRPr="003422C9" w:rsidRDefault="00F7422F" w:rsidP="003422C9">
      <w:pPr>
        <w:spacing w:after="0" w:line="240" w:lineRule="auto"/>
        <w:rPr>
          <w:szCs w:val="24"/>
        </w:rPr>
      </w:pPr>
      <w:r w:rsidRPr="003422C9">
        <w:rPr>
          <w:szCs w:val="24"/>
        </w:rPr>
        <w:t>Сегодня мне всю ночь снились какие-то_ _ _ _ _/...две необыкновенные крысы/.</w:t>
      </w:r>
    </w:p>
    <w:p w:rsidR="00F7422F" w:rsidRPr="003422C9" w:rsidRDefault="00F7422F" w:rsidP="003422C9">
      <w:pPr>
        <w:spacing w:after="0" w:line="240" w:lineRule="auto"/>
        <w:rPr>
          <w:szCs w:val="24"/>
        </w:rPr>
      </w:pPr>
      <w:r w:rsidRPr="003422C9">
        <w:rPr>
          <w:szCs w:val="24"/>
        </w:rPr>
        <w:t>Ах, боже мой! Я и позабыл, что возле того забора_ _ _ _ _/...навалено на сорок телег всякой дряни/.</w:t>
      </w:r>
    </w:p>
    <w:p w:rsidR="00F7422F" w:rsidRPr="003422C9" w:rsidRDefault="00F7422F" w:rsidP="003422C9">
      <w:pPr>
        <w:spacing w:after="0" w:line="240" w:lineRule="auto"/>
        <w:rPr>
          <w:szCs w:val="24"/>
        </w:rPr>
      </w:pPr>
      <w:r w:rsidRPr="003422C9">
        <w:rPr>
          <w:szCs w:val="24"/>
        </w:rPr>
        <w:t>Мне больше нравится, если мне угождают от чистого сердца, а_ _ _ _ _/...не то чтобы из интереса/.</w:t>
      </w:r>
    </w:p>
    <w:p w:rsidR="00F7422F" w:rsidRPr="003422C9" w:rsidRDefault="00F7422F" w:rsidP="003422C9">
      <w:pPr>
        <w:spacing w:after="0" w:line="240" w:lineRule="auto"/>
        <w:rPr>
          <w:szCs w:val="24"/>
        </w:rPr>
      </w:pPr>
    </w:p>
    <w:p w:rsidR="00F7422F" w:rsidRPr="003422C9" w:rsidRDefault="00F7422F" w:rsidP="003422C9">
      <w:pPr>
        <w:spacing w:after="0" w:line="240" w:lineRule="auto"/>
        <w:rPr>
          <w:szCs w:val="24"/>
        </w:rPr>
      </w:pPr>
      <w:r w:rsidRPr="003422C9">
        <w:rPr>
          <w:szCs w:val="24"/>
        </w:rPr>
        <w:t>Вопросы второй команде.</w:t>
      </w:r>
    </w:p>
    <w:p w:rsidR="00F7422F" w:rsidRPr="003422C9" w:rsidRDefault="00F7422F" w:rsidP="003422C9">
      <w:pPr>
        <w:spacing w:after="0" w:line="240" w:lineRule="auto"/>
        <w:rPr>
          <w:szCs w:val="24"/>
        </w:rPr>
      </w:pPr>
      <w:r w:rsidRPr="003422C9">
        <w:rPr>
          <w:szCs w:val="24"/>
        </w:rPr>
        <w:t>У меня лёгкость _ _ _ _ _/...необыкновенная в мыслях/.</w:t>
      </w:r>
    </w:p>
    <w:p w:rsidR="00F7422F" w:rsidRPr="003422C9" w:rsidRDefault="00F7422F" w:rsidP="003422C9">
      <w:pPr>
        <w:spacing w:after="0" w:line="240" w:lineRule="auto"/>
        <w:rPr>
          <w:szCs w:val="24"/>
        </w:rPr>
      </w:pPr>
      <w:r w:rsidRPr="003422C9">
        <w:rPr>
          <w:szCs w:val="24"/>
        </w:rPr>
        <w:t>Я с Пушкиным _ _ _ _ _/...на дружеской ноге/.</w:t>
      </w:r>
    </w:p>
    <w:p w:rsidR="00F7422F" w:rsidRPr="003422C9" w:rsidRDefault="00F7422F" w:rsidP="003422C9">
      <w:pPr>
        <w:spacing w:after="0" w:line="240" w:lineRule="auto"/>
        <w:rPr>
          <w:szCs w:val="24"/>
        </w:rPr>
      </w:pPr>
      <w:r w:rsidRPr="003422C9">
        <w:rPr>
          <w:szCs w:val="24"/>
        </w:rPr>
        <w:t>Чему смеётесь? _ _ _ _ _/...Над собою смеётесь!/.</w:t>
      </w:r>
    </w:p>
    <w:p w:rsidR="00F7422F" w:rsidRPr="003422C9" w:rsidRDefault="00F7422F" w:rsidP="003422C9">
      <w:pPr>
        <w:spacing w:after="0" w:line="240" w:lineRule="auto"/>
        <w:rPr>
          <w:szCs w:val="24"/>
        </w:rPr>
      </w:pPr>
      <w:r w:rsidRPr="003422C9">
        <w:rPr>
          <w:szCs w:val="24"/>
        </w:rPr>
        <w:t>Человек простой: если умрёт, то и _ _ _ _ _/...так умрёт; если выздоровеет, то и так выздоровеет/.</w:t>
      </w:r>
    </w:p>
    <w:p w:rsidR="00F7422F" w:rsidRPr="003422C9" w:rsidRDefault="00F7422F" w:rsidP="003422C9">
      <w:pPr>
        <w:spacing w:after="0" w:line="240" w:lineRule="auto"/>
        <w:rPr>
          <w:szCs w:val="24"/>
        </w:rPr>
      </w:pPr>
      <w:r w:rsidRPr="003422C9">
        <w:rPr>
          <w:szCs w:val="24"/>
        </w:rPr>
        <w:t>Я говорю всем открыто, что беру взятки, но чем взятки? _ _ _ _ _/...Борзыми щенками/.</w:t>
      </w:r>
    </w:p>
    <w:p w:rsidR="00F7422F" w:rsidRPr="003422C9" w:rsidRDefault="00F7422F" w:rsidP="003422C9">
      <w:pPr>
        <w:spacing w:after="0" w:line="240" w:lineRule="auto"/>
        <w:rPr>
          <w:szCs w:val="24"/>
        </w:rPr>
      </w:pPr>
      <w:r w:rsidRPr="003422C9">
        <w:rPr>
          <w:szCs w:val="24"/>
        </w:rPr>
        <w:t>Оно, конечно, Александр Македонский герой, но зачем же _ _ _ _ _/...стулья ломать? от этого убыток казне/.</w:t>
      </w:r>
    </w:p>
    <w:p w:rsidR="00F7422F" w:rsidRPr="003422C9" w:rsidRDefault="00F7422F" w:rsidP="003422C9">
      <w:pPr>
        <w:spacing w:after="0" w:line="240" w:lineRule="auto"/>
        <w:rPr>
          <w:szCs w:val="24"/>
        </w:rPr>
      </w:pPr>
      <w:r w:rsidRPr="003422C9">
        <w:rPr>
          <w:szCs w:val="24"/>
        </w:rPr>
        <w:t>Городничий – глуп, как _ _ _ _ _/...сивый мерин/.</w:t>
      </w:r>
    </w:p>
    <w:p w:rsidR="00F7422F" w:rsidRPr="003422C9" w:rsidRDefault="00F7422F" w:rsidP="003422C9">
      <w:pPr>
        <w:spacing w:after="0" w:line="240" w:lineRule="auto"/>
        <w:rPr>
          <w:szCs w:val="24"/>
        </w:rPr>
      </w:pPr>
      <w:r w:rsidRPr="003422C9">
        <w:rPr>
          <w:szCs w:val="24"/>
        </w:rPr>
        <w:t>Да отсюда, хоть три года скачи, _ _ _ _ _/...ни до какого государства не доедешь/.</w:t>
      </w:r>
    </w:p>
    <w:p w:rsidR="00F7422F" w:rsidRPr="003422C9" w:rsidRDefault="00F7422F" w:rsidP="003422C9">
      <w:pPr>
        <w:spacing w:after="0" w:line="240" w:lineRule="auto"/>
        <w:rPr>
          <w:szCs w:val="24"/>
        </w:rPr>
      </w:pPr>
      <w:r>
        <w:rPr>
          <w:szCs w:val="24"/>
        </w:rPr>
        <w:t>Домашнее задание:</w:t>
      </w:r>
    </w:p>
    <w:p w:rsidR="00F7422F" w:rsidRPr="00753CD8" w:rsidRDefault="00F7422F" w:rsidP="00753CD8">
      <w:pPr>
        <w:spacing w:before="100" w:beforeAutospacing="1" w:after="100" w:afterAutospacing="1" w:line="240" w:lineRule="auto"/>
        <w:rPr>
          <w:bCs/>
          <w:szCs w:val="24"/>
        </w:rPr>
      </w:pPr>
      <w:r w:rsidRPr="00753CD8">
        <w:rPr>
          <w:bCs/>
          <w:szCs w:val="24"/>
        </w:rPr>
        <w:t>- Гоголь, как вы помните, в своей комедии нарушает правила трех единств. Также он вводит впервые открытый финал, используя для этого Немую сцену, которой заканчивает произведение. Вам представляется возможность закончить данное произведение, предположите, что будет дальше…. (мини-сочинение)</w:t>
      </w:r>
    </w:p>
    <w:p w:rsidR="00F7422F" w:rsidRPr="003422C9" w:rsidRDefault="00F7422F" w:rsidP="00E5404C">
      <w:pPr>
        <w:spacing w:after="0" w:line="240" w:lineRule="auto"/>
        <w:rPr>
          <w:szCs w:val="24"/>
        </w:rPr>
      </w:pPr>
      <w:r w:rsidRPr="003422C9">
        <w:rPr>
          <w:szCs w:val="24"/>
        </w:rPr>
        <w:t>Кому принадлежат эти высказывания?</w:t>
      </w:r>
    </w:p>
    <w:p w:rsidR="00F7422F" w:rsidRPr="003422C9" w:rsidRDefault="00F7422F" w:rsidP="00E5404C">
      <w:pPr>
        <w:spacing w:after="0" w:line="240" w:lineRule="auto"/>
        <w:rPr>
          <w:szCs w:val="24"/>
        </w:rPr>
      </w:pPr>
      <w:r w:rsidRPr="003422C9">
        <w:rPr>
          <w:szCs w:val="24"/>
        </w:rPr>
        <w:t>Вопросы первой команде.</w:t>
      </w:r>
    </w:p>
    <w:p w:rsidR="00F7422F" w:rsidRPr="003422C9" w:rsidRDefault="00F7422F" w:rsidP="00E5404C">
      <w:pPr>
        <w:spacing w:after="0" w:line="240" w:lineRule="auto"/>
        <w:rPr>
          <w:szCs w:val="24"/>
        </w:rPr>
      </w:pPr>
      <w:r w:rsidRPr="003422C9">
        <w:rPr>
          <w:szCs w:val="24"/>
        </w:rPr>
        <w:t>“Я люблю поесть. Ведь на то живёшь, чтобы срывать цветы удовольствия”. (Хлестакову)</w:t>
      </w:r>
    </w:p>
    <w:p w:rsidR="00F7422F" w:rsidRPr="003422C9" w:rsidRDefault="00F7422F" w:rsidP="00E5404C">
      <w:pPr>
        <w:spacing w:after="0" w:line="240" w:lineRule="auto"/>
        <w:rPr>
          <w:szCs w:val="24"/>
        </w:rPr>
      </w:pPr>
      <w:r w:rsidRPr="003422C9">
        <w:rPr>
          <w:szCs w:val="24"/>
        </w:rPr>
        <w:t>“Нет, нет, позвольте уж мне самому. Бывали трудные случаи в жизни, сходили, ещё даже и спасибо получал; авось Бог вынесет и теперь”. (Городничему)</w:t>
      </w:r>
    </w:p>
    <w:p w:rsidR="00F7422F" w:rsidRPr="003422C9" w:rsidRDefault="00F7422F" w:rsidP="00E5404C">
      <w:pPr>
        <w:spacing w:after="0" w:line="240" w:lineRule="auto"/>
        <w:rPr>
          <w:szCs w:val="24"/>
        </w:rPr>
      </w:pPr>
      <w:r w:rsidRPr="003422C9">
        <w:rPr>
          <w:szCs w:val="24"/>
        </w:rPr>
        <w:t>“ Знаю, знаю. Этому не учите, это я делаю не то чтобы из предосторожности, а больше из любопытства: Смерть люблю узнать, что есть нового на свете”. (Почтмейстеру)</w:t>
      </w:r>
    </w:p>
    <w:p w:rsidR="00F7422F" w:rsidRPr="003422C9" w:rsidRDefault="00F7422F" w:rsidP="00E5404C">
      <w:pPr>
        <w:spacing w:after="0" w:line="240" w:lineRule="auto"/>
        <w:rPr>
          <w:szCs w:val="24"/>
        </w:rPr>
      </w:pPr>
      <w:r w:rsidRPr="003422C9">
        <w:rPr>
          <w:szCs w:val="24"/>
        </w:rPr>
        <w:t>“А как загляну в докладную записку – а! только рукой махну. Сам Соломон не разрешит, что в ней правда и что неправда”. (Ляпкину-Тяпкину)</w:t>
      </w:r>
    </w:p>
    <w:p w:rsidR="00F7422F" w:rsidRPr="003422C9" w:rsidRDefault="00F7422F" w:rsidP="00E5404C">
      <w:pPr>
        <w:spacing w:after="0" w:line="240" w:lineRule="auto"/>
        <w:rPr>
          <w:szCs w:val="24"/>
        </w:rPr>
      </w:pPr>
      <w:r w:rsidRPr="003422C9">
        <w:rPr>
          <w:szCs w:val="24"/>
        </w:rPr>
        <w:t>”А попробуй прекословить, наведёт к тебе в дом целый полк на постой”. (Купцам)</w:t>
      </w:r>
    </w:p>
    <w:p w:rsidR="00F7422F" w:rsidRPr="003422C9" w:rsidRDefault="00F7422F" w:rsidP="00E5404C">
      <w:pPr>
        <w:spacing w:after="0" w:line="240" w:lineRule="auto"/>
        <w:rPr>
          <w:szCs w:val="24"/>
        </w:rPr>
      </w:pPr>
    </w:p>
    <w:p w:rsidR="00F7422F" w:rsidRPr="003422C9" w:rsidRDefault="00F7422F" w:rsidP="00E5404C">
      <w:pPr>
        <w:spacing w:after="0" w:line="240" w:lineRule="auto"/>
        <w:rPr>
          <w:szCs w:val="24"/>
        </w:rPr>
      </w:pPr>
      <w:r w:rsidRPr="003422C9">
        <w:rPr>
          <w:szCs w:val="24"/>
        </w:rPr>
        <w:t>Вопросы второй команде.</w:t>
      </w:r>
    </w:p>
    <w:p w:rsidR="00F7422F" w:rsidRPr="003422C9" w:rsidRDefault="00F7422F" w:rsidP="00E5404C">
      <w:pPr>
        <w:spacing w:after="0" w:line="240" w:lineRule="auto"/>
        <w:rPr>
          <w:szCs w:val="24"/>
        </w:rPr>
      </w:pPr>
      <w:r w:rsidRPr="003422C9">
        <w:rPr>
          <w:szCs w:val="24"/>
        </w:rPr>
        <w:t>“Не приведи бог служить по учебной части, всего боишься. Всякий мешается, всякому хочется показать, что он тоже умный человек”. (Луке Лукичу Хлопову)</w:t>
      </w:r>
    </w:p>
    <w:p w:rsidR="00F7422F" w:rsidRPr="003422C9" w:rsidRDefault="00F7422F" w:rsidP="00E5404C">
      <w:pPr>
        <w:spacing w:after="0" w:line="240" w:lineRule="auto"/>
        <w:rPr>
          <w:szCs w:val="24"/>
        </w:rPr>
      </w:pPr>
      <w:r w:rsidRPr="003422C9">
        <w:rPr>
          <w:szCs w:val="24"/>
        </w:rPr>
        <w:t>“Ничего, ничего, я так: петушком, петушком побегу за дрожками. Мне бы только немножко в щёлочку - та, в дверь этак посмотреть, как у него эти поступки...” (Бобчинскому)</w:t>
      </w:r>
    </w:p>
    <w:p w:rsidR="00F7422F" w:rsidRPr="003422C9" w:rsidRDefault="00F7422F" w:rsidP="00E5404C">
      <w:pPr>
        <w:spacing w:after="0" w:line="240" w:lineRule="auto"/>
        <w:rPr>
          <w:szCs w:val="24"/>
        </w:rPr>
      </w:pPr>
      <w:r w:rsidRPr="003422C9">
        <w:rPr>
          <w:szCs w:val="24"/>
        </w:rPr>
        <w:t>“О! Я шутить не люблю. Я или всем задал острастку. Меня сам государственный совет боится”. (Хлестакову)</w:t>
      </w:r>
    </w:p>
    <w:p w:rsidR="00F7422F" w:rsidRPr="003422C9" w:rsidRDefault="00F7422F" w:rsidP="00E5404C">
      <w:pPr>
        <w:spacing w:after="0" w:line="240" w:lineRule="auto"/>
        <w:rPr>
          <w:szCs w:val="24"/>
        </w:rPr>
      </w:pPr>
      <w:r w:rsidRPr="003422C9">
        <w:rPr>
          <w:szCs w:val="24"/>
        </w:rPr>
        <w:t>“Нейдёт, я что угодно даю, нейдёт: для этого нужно ,чтобы глаза были совсем тёмные”. (Марье Антоновне)</w:t>
      </w:r>
    </w:p>
    <w:p w:rsidR="00F7422F" w:rsidRPr="003422C9" w:rsidRDefault="00F7422F" w:rsidP="00E5404C">
      <w:pPr>
        <w:spacing w:after="0" w:line="240" w:lineRule="auto"/>
        <w:rPr>
          <w:szCs w:val="24"/>
        </w:rPr>
      </w:pPr>
      <w:r w:rsidRPr="003422C9">
        <w:rPr>
          <w:szCs w:val="24"/>
        </w:rPr>
        <w:t xml:space="preserve">”Да и странно говорить: нет человека, который бы за собою не имел каких-либо грехов” (Городничему) </w:t>
      </w:r>
    </w:p>
    <w:p w:rsidR="00F7422F" w:rsidRDefault="00F7422F" w:rsidP="00E5404C"/>
    <w:p w:rsidR="00F7422F" w:rsidRDefault="00F7422F" w:rsidP="00E5404C"/>
    <w:p w:rsidR="00F7422F" w:rsidRPr="00990570" w:rsidRDefault="00F7422F" w:rsidP="003C5EBC"/>
    <w:sectPr w:rsidR="00F7422F" w:rsidRPr="00990570" w:rsidSect="001049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22F" w:rsidRDefault="00F7422F" w:rsidP="00A82A88">
      <w:pPr>
        <w:spacing w:after="0" w:line="240" w:lineRule="auto"/>
      </w:pPr>
      <w:r>
        <w:separator/>
      </w:r>
    </w:p>
  </w:endnote>
  <w:endnote w:type="continuationSeparator" w:id="0">
    <w:p w:rsidR="00F7422F" w:rsidRDefault="00F7422F" w:rsidP="00A82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22F" w:rsidRDefault="00F7422F" w:rsidP="00A82A88">
      <w:pPr>
        <w:spacing w:after="0" w:line="240" w:lineRule="auto"/>
      </w:pPr>
      <w:r>
        <w:separator/>
      </w:r>
    </w:p>
  </w:footnote>
  <w:footnote w:type="continuationSeparator" w:id="0">
    <w:p w:rsidR="00F7422F" w:rsidRDefault="00F7422F" w:rsidP="00A82A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ACD"/>
    <w:multiLevelType w:val="hybridMultilevel"/>
    <w:tmpl w:val="E12605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D222B5"/>
    <w:multiLevelType w:val="hybridMultilevel"/>
    <w:tmpl w:val="5D2252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F92CA3"/>
    <w:multiLevelType w:val="hybridMultilevel"/>
    <w:tmpl w:val="271A93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2C5458"/>
    <w:multiLevelType w:val="hybridMultilevel"/>
    <w:tmpl w:val="3F8079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BD018E"/>
    <w:multiLevelType w:val="hybridMultilevel"/>
    <w:tmpl w:val="E6B2E31E"/>
    <w:lvl w:ilvl="0" w:tplc="AD52C542">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56BD6342"/>
    <w:multiLevelType w:val="hybridMultilevel"/>
    <w:tmpl w:val="51F6996C"/>
    <w:lvl w:ilvl="0" w:tplc="93A243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750E7B93"/>
    <w:multiLevelType w:val="hybridMultilevel"/>
    <w:tmpl w:val="0B2019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B733AA9"/>
    <w:multiLevelType w:val="hybridMultilevel"/>
    <w:tmpl w:val="662AB9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4"/>
  </w:num>
  <w:num w:numId="5">
    <w:abstractNumId w:val="3"/>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21F"/>
    <w:rsid w:val="000E3B4D"/>
    <w:rsid w:val="001049F6"/>
    <w:rsid w:val="00120FDA"/>
    <w:rsid w:val="001A165F"/>
    <w:rsid w:val="001C54B3"/>
    <w:rsid w:val="002C50DB"/>
    <w:rsid w:val="003276C6"/>
    <w:rsid w:val="003422C9"/>
    <w:rsid w:val="003428F8"/>
    <w:rsid w:val="003C5EBC"/>
    <w:rsid w:val="00416D9B"/>
    <w:rsid w:val="00437429"/>
    <w:rsid w:val="004402EC"/>
    <w:rsid w:val="00443867"/>
    <w:rsid w:val="004D06FD"/>
    <w:rsid w:val="004D4785"/>
    <w:rsid w:val="004F4161"/>
    <w:rsid w:val="005239ED"/>
    <w:rsid w:val="0054757D"/>
    <w:rsid w:val="00594A52"/>
    <w:rsid w:val="00632B67"/>
    <w:rsid w:val="006374A0"/>
    <w:rsid w:val="00657FAE"/>
    <w:rsid w:val="006F049F"/>
    <w:rsid w:val="007073DF"/>
    <w:rsid w:val="00716EBA"/>
    <w:rsid w:val="007227C1"/>
    <w:rsid w:val="00753CD8"/>
    <w:rsid w:val="00753D29"/>
    <w:rsid w:val="00764727"/>
    <w:rsid w:val="007F250E"/>
    <w:rsid w:val="008B321F"/>
    <w:rsid w:val="008D464D"/>
    <w:rsid w:val="008E45E4"/>
    <w:rsid w:val="00990570"/>
    <w:rsid w:val="009C332D"/>
    <w:rsid w:val="009E265A"/>
    <w:rsid w:val="00A55C18"/>
    <w:rsid w:val="00A82A88"/>
    <w:rsid w:val="00AB6FAB"/>
    <w:rsid w:val="00AD7D96"/>
    <w:rsid w:val="00B40225"/>
    <w:rsid w:val="00BF66AD"/>
    <w:rsid w:val="00C274E4"/>
    <w:rsid w:val="00C571AF"/>
    <w:rsid w:val="00D007FF"/>
    <w:rsid w:val="00DB009B"/>
    <w:rsid w:val="00DC1595"/>
    <w:rsid w:val="00E10393"/>
    <w:rsid w:val="00E5404C"/>
    <w:rsid w:val="00E869F8"/>
    <w:rsid w:val="00E912BC"/>
    <w:rsid w:val="00EC031E"/>
    <w:rsid w:val="00F04697"/>
    <w:rsid w:val="00F33092"/>
    <w:rsid w:val="00F33430"/>
    <w:rsid w:val="00F4686B"/>
    <w:rsid w:val="00F7422F"/>
    <w:rsid w:val="00F91C82"/>
    <w:rsid w:val="00F956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5F"/>
    <w:pPr>
      <w:spacing w:after="200" w:line="276" w:lineRule="auto"/>
    </w:pPr>
    <w:rPr>
      <w:rFonts w:ascii="Times New Roman" w:hAnsi="Times New Roman"/>
      <w:sz w:val="24"/>
    </w:rPr>
  </w:style>
  <w:style w:type="paragraph" w:styleId="Heading4">
    <w:name w:val="heading 4"/>
    <w:basedOn w:val="Normal"/>
    <w:next w:val="Normal"/>
    <w:link w:val="Heading4Char"/>
    <w:uiPriority w:val="99"/>
    <w:qFormat/>
    <w:rsid w:val="001C54B3"/>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1C54B3"/>
    <w:rPr>
      <w:rFonts w:ascii="Times New Roman" w:hAnsi="Times New Roman" w:cs="Times New Roman"/>
      <w:b/>
      <w:bCs/>
      <w:sz w:val="28"/>
      <w:szCs w:val="28"/>
    </w:rPr>
  </w:style>
  <w:style w:type="paragraph" w:styleId="NormalWeb">
    <w:name w:val="Normal (Web)"/>
    <w:basedOn w:val="Normal"/>
    <w:uiPriority w:val="99"/>
    <w:rsid w:val="001C54B3"/>
    <w:pPr>
      <w:spacing w:before="100" w:beforeAutospacing="1" w:after="100" w:afterAutospacing="1" w:line="240" w:lineRule="auto"/>
    </w:pPr>
    <w:rPr>
      <w:rFonts w:eastAsia="Times New Roman"/>
      <w:szCs w:val="24"/>
    </w:rPr>
  </w:style>
  <w:style w:type="paragraph" w:styleId="ListParagraph">
    <w:name w:val="List Paragraph"/>
    <w:basedOn w:val="Normal"/>
    <w:uiPriority w:val="99"/>
    <w:qFormat/>
    <w:rsid w:val="00632B67"/>
    <w:pPr>
      <w:ind w:left="720"/>
      <w:contextualSpacing/>
    </w:pPr>
  </w:style>
  <w:style w:type="table" w:styleId="TableGrid">
    <w:name w:val="Table Grid"/>
    <w:basedOn w:val="TableNormal"/>
    <w:uiPriority w:val="99"/>
    <w:rsid w:val="00C274E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82A8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82A88"/>
    <w:rPr>
      <w:rFonts w:ascii="Times New Roman" w:hAnsi="Times New Roman" w:cs="Times New Roman"/>
      <w:sz w:val="24"/>
    </w:rPr>
  </w:style>
  <w:style w:type="paragraph" w:styleId="Footer">
    <w:name w:val="footer"/>
    <w:basedOn w:val="Normal"/>
    <w:link w:val="FooterChar"/>
    <w:uiPriority w:val="99"/>
    <w:rsid w:val="00A82A8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82A88"/>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516</TotalTime>
  <Pages>16</Pages>
  <Words>3963</Words>
  <Characters>22592</Characters>
  <Application>Microsoft Office Outlook</Application>
  <DocSecurity>0</DocSecurity>
  <Lines>0</Lines>
  <Paragraphs>0</Paragraphs>
  <ScaleCrop>false</ScaleCrop>
  <Company>*Питер-Company*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8</cp:revision>
  <dcterms:created xsi:type="dcterms:W3CDTF">2013-12-04T18:06:00Z</dcterms:created>
  <dcterms:modified xsi:type="dcterms:W3CDTF">2015-02-22T14:59:00Z</dcterms:modified>
</cp:coreProperties>
</file>